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C0C" w:rsidRPr="00947BAB" w:rsidRDefault="00977C0C" w:rsidP="006F6BA9">
      <w:pPr>
        <w:spacing w:after="0" w:line="240" w:lineRule="auto"/>
        <w:ind w:left="-426" w:right="-143"/>
        <w:rPr>
          <w:rFonts w:ascii="Times New Roman" w:hAnsi="Times New Roman"/>
          <w:b/>
          <w:bCs/>
          <w:sz w:val="28"/>
          <w:szCs w:val="28"/>
        </w:rPr>
      </w:pPr>
      <w:r w:rsidRPr="00947BAB">
        <w:rPr>
          <w:rFonts w:ascii="Times New Roman" w:hAnsi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3.75pt;height:707.25pt">
            <v:imagedata r:id="rId5" o:title=""/>
          </v:shape>
        </w:pict>
      </w:r>
    </w:p>
    <w:p w:rsidR="00977C0C" w:rsidRDefault="00977C0C" w:rsidP="006F6BA9">
      <w:pPr>
        <w:spacing w:after="0" w:line="240" w:lineRule="auto"/>
        <w:ind w:left="-426" w:right="-143"/>
        <w:rPr>
          <w:rFonts w:ascii="Times New Roman" w:hAnsi="Times New Roman"/>
          <w:b/>
          <w:bCs/>
          <w:sz w:val="28"/>
          <w:szCs w:val="28"/>
        </w:rPr>
      </w:pPr>
    </w:p>
    <w:p w:rsidR="00977C0C" w:rsidRPr="003B48CF" w:rsidRDefault="00977C0C" w:rsidP="00947B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65B9A">
        <w:rPr>
          <w:rFonts w:ascii="Times New Roman" w:hAnsi="Times New Roman"/>
          <w:b/>
          <w:sz w:val="28"/>
          <w:szCs w:val="28"/>
        </w:rPr>
        <w:t> </w:t>
      </w:r>
      <w:r w:rsidRPr="003B48CF">
        <w:rPr>
          <w:rFonts w:ascii="Times New Roman" w:hAnsi="Times New Roman"/>
          <w:b/>
          <w:bCs/>
          <w:sz w:val="24"/>
          <w:szCs w:val="24"/>
        </w:rPr>
        <w:t>1.</w:t>
      </w:r>
      <w:r w:rsidRPr="00D65B9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B48CF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977C0C" w:rsidRPr="00D73514" w:rsidRDefault="00977C0C" w:rsidP="006517F5">
      <w:pPr>
        <w:pStyle w:val="NoSpacing"/>
        <w:jc w:val="both"/>
      </w:pPr>
      <w:r w:rsidRPr="005C18F6">
        <w:rPr>
          <w:rFonts w:ascii="Times New Roman" w:hAnsi="Times New Roman"/>
          <w:bCs/>
          <w:sz w:val="24"/>
          <w:szCs w:val="24"/>
        </w:rPr>
        <w:t>1.1.  </w:t>
      </w:r>
      <w:r w:rsidRPr="005C18F6">
        <w:rPr>
          <w:rFonts w:ascii="Times New Roman" w:hAnsi="Times New Roman"/>
          <w:sz w:val="24"/>
          <w:szCs w:val="24"/>
        </w:rPr>
        <w:t>Настоящие  Правила внутреннего распорядка воспитанников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18F6">
        <w:rPr>
          <w:rFonts w:ascii="Times New Roman" w:hAnsi="Times New Roman"/>
          <w:sz w:val="24"/>
          <w:szCs w:val="24"/>
        </w:rPr>
        <w:t>(далее</w:t>
      </w:r>
      <w:r>
        <w:rPr>
          <w:rFonts w:ascii="Times New Roman" w:hAnsi="Times New Roman"/>
          <w:sz w:val="24"/>
          <w:szCs w:val="24"/>
        </w:rPr>
        <w:t xml:space="preserve"> -</w:t>
      </w:r>
      <w:r w:rsidRPr="005C18F6">
        <w:rPr>
          <w:rFonts w:ascii="Times New Roman" w:hAnsi="Times New Roman"/>
          <w:sz w:val="24"/>
          <w:szCs w:val="24"/>
        </w:rPr>
        <w:t xml:space="preserve"> Правила), разработаны в соответствии с  </w:t>
      </w:r>
      <w:r>
        <w:rPr>
          <w:rFonts w:ascii="Times New Roman" w:hAnsi="Times New Roman"/>
          <w:sz w:val="24"/>
          <w:szCs w:val="24"/>
        </w:rPr>
        <w:t xml:space="preserve">Федеральным Законом от 29.12.2012г. </w:t>
      </w:r>
      <w:r w:rsidRPr="005C18F6">
        <w:rPr>
          <w:rFonts w:ascii="Times New Roman" w:hAnsi="Times New Roman"/>
          <w:sz w:val="24"/>
          <w:szCs w:val="24"/>
        </w:rPr>
        <w:t xml:space="preserve"> N 273-ФЗ </w:t>
      </w:r>
      <w:r>
        <w:rPr>
          <w:rFonts w:ascii="Times New Roman" w:hAnsi="Times New Roman"/>
          <w:sz w:val="24"/>
          <w:szCs w:val="24"/>
        </w:rPr>
        <w:t xml:space="preserve">  «</w:t>
      </w:r>
      <w:r w:rsidRPr="005C18F6">
        <w:rPr>
          <w:rFonts w:ascii="Times New Roman" w:hAnsi="Times New Roman"/>
          <w:sz w:val="24"/>
          <w:szCs w:val="24"/>
        </w:rPr>
        <w:t>Об обр</w:t>
      </w:r>
      <w:r>
        <w:rPr>
          <w:rFonts w:ascii="Times New Roman" w:hAnsi="Times New Roman"/>
          <w:sz w:val="24"/>
          <w:szCs w:val="24"/>
        </w:rPr>
        <w:t>азовании в Российской Федерации»</w:t>
      </w:r>
      <w:r w:rsidRPr="005C18F6">
        <w:rPr>
          <w:rFonts w:ascii="Times New Roman" w:hAnsi="Times New Roman"/>
          <w:sz w:val="24"/>
          <w:szCs w:val="24"/>
        </w:rPr>
        <w:t>, «Порядком организации и осуществления образовательной деятельности по основным образовательным программам – образовательным программам дошкольного обра</w:t>
      </w:r>
      <w:r>
        <w:rPr>
          <w:rFonts w:ascii="Times New Roman" w:hAnsi="Times New Roman"/>
          <w:sz w:val="24"/>
          <w:szCs w:val="24"/>
        </w:rPr>
        <w:t xml:space="preserve">зования», </w:t>
      </w:r>
      <w:r w:rsidRPr="005C18F6">
        <w:rPr>
          <w:rFonts w:ascii="Times New Roman" w:hAnsi="Times New Roman"/>
          <w:sz w:val="24"/>
          <w:szCs w:val="24"/>
        </w:rPr>
        <w:t>Уставом ДОУ,  Законом «Об основных гарантиях прав ребенка в Российской Фе</w:t>
      </w:r>
      <w:r>
        <w:rPr>
          <w:rFonts w:ascii="Times New Roman" w:hAnsi="Times New Roman"/>
          <w:sz w:val="24"/>
          <w:szCs w:val="24"/>
        </w:rPr>
        <w:t>дерации»,  СанПиН 2.4.1.3049-13</w:t>
      </w:r>
      <w:r w:rsidRPr="005C18F6">
        <w:rPr>
          <w:rFonts w:ascii="Times New Roman" w:hAnsi="Times New Roman"/>
          <w:sz w:val="24"/>
          <w:szCs w:val="24"/>
        </w:rPr>
        <w:t xml:space="preserve"> и определяют внутренний распорядок обучающихся</w:t>
      </w:r>
      <w:r>
        <w:rPr>
          <w:rFonts w:ascii="Times New Roman" w:hAnsi="Times New Roman"/>
          <w:sz w:val="24"/>
          <w:szCs w:val="24"/>
        </w:rPr>
        <w:t xml:space="preserve"> (воспитанников)</w:t>
      </w:r>
      <w:r w:rsidRPr="005C18F6">
        <w:rPr>
          <w:rFonts w:ascii="Times New Roman" w:hAnsi="Times New Roman"/>
          <w:sz w:val="24"/>
          <w:szCs w:val="24"/>
        </w:rPr>
        <w:t xml:space="preserve"> муниципального бюджетного дошкольн</w:t>
      </w:r>
      <w:r>
        <w:rPr>
          <w:rFonts w:ascii="Times New Roman" w:hAnsi="Times New Roman"/>
          <w:sz w:val="24"/>
          <w:szCs w:val="24"/>
        </w:rPr>
        <w:t>ого образовательного учреждения «Детский сад «Ромашка»</w:t>
      </w:r>
      <w:r w:rsidRPr="005C18F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(далее- ДОУ), </w:t>
      </w:r>
      <w:r w:rsidRPr="005C18F6">
        <w:rPr>
          <w:rFonts w:ascii="Times New Roman" w:hAnsi="Times New Roman"/>
          <w:sz w:val="24"/>
          <w:szCs w:val="24"/>
        </w:rPr>
        <w:t>режим образовательного процесса и защиту прав обучающихся</w:t>
      </w:r>
      <w:r>
        <w:rPr>
          <w:rFonts w:ascii="Times New Roman" w:hAnsi="Times New Roman"/>
          <w:sz w:val="24"/>
          <w:szCs w:val="24"/>
        </w:rPr>
        <w:t xml:space="preserve"> (далее - воспитанников)</w:t>
      </w:r>
      <w:r w:rsidRPr="005C18F6">
        <w:rPr>
          <w:rFonts w:ascii="Times New Roman" w:hAnsi="Times New Roman"/>
          <w:sz w:val="24"/>
          <w:szCs w:val="24"/>
        </w:rPr>
        <w:t>.</w:t>
      </w:r>
    </w:p>
    <w:p w:rsidR="00977C0C" w:rsidRPr="005C18F6" w:rsidRDefault="00977C0C" w:rsidP="006517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1.2.  Соблюдение П</w:t>
      </w:r>
      <w:r w:rsidRPr="005C18F6">
        <w:rPr>
          <w:rFonts w:ascii="Times New Roman" w:hAnsi="Times New Roman"/>
          <w:bCs/>
          <w:sz w:val="24"/>
          <w:szCs w:val="24"/>
        </w:rPr>
        <w:t>равил внутреннего распорядка обеспечивает эффективное взаимодействие участников образовательного процесса, а также комфортное пребывание детей в дошкольном образовательном учреждении.</w:t>
      </w:r>
    </w:p>
    <w:p w:rsidR="00977C0C" w:rsidRPr="005C18F6" w:rsidRDefault="00977C0C" w:rsidP="006517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8F6">
        <w:rPr>
          <w:rFonts w:ascii="Times New Roman" w:hAnsi="Times New Roman"/>
          <w:bCs/>
          <w:sz w:val="24"/>
          <w:szCs w:val="24"/>
        </w:rPr>
        <w:t>1.3.  Настоящие Правила определяют ос</w:t>
      </w:r>
      <w:r>
        <w:rPr>
          <w:rFonts w:ascii="Times New Roman" w:hAnsi="Times New Roman"/>
          <w:bCs/>
          <w:sz w:val="24"/>
          <w:szCs w:val="24"/>
        </w:rPr>
        <w:t>новы статуса воспитанников</w:t>
      </w:r>
      <w:r w:rsidRPr="005C18F6">
        <w:rPr>
          <w:rFonts w:ascii="Times New Roman" w:hAnsi="Times New Roman"/>
          <w:bCs/>
          <w:sz w:val="24"/>
          <w:szCs w:val="24"/>
        </w:rPr>
        <w:t xml:space="preserve"> ДОУ, их права как участников образовательного процесса, устанавливают режим образовательного процесса, распорядок дня воспитанников ДОУ.</w:t>
      </w:r>
    </w:p>
    <w:p w:rsidR="00977C0C" w:rsidRPr="005C18F6" w:rsidRDefault="00977C0C" w:rsidP="006517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8F6">
        <w:rPr>
          <w:rFonts w:ascii="Times New Roman" w:hAnsi="Times New Roman"/>
          <w:bCs/>
          <w:sz w:val="24"/>
          <w:szCs w:val="24"/>
        </w:rPr>
        <w:t>1.4.  Введение настоящих Правил имеет целью способствовать совершенствованию качества, результативности организации образовательного процесса в ДОУ.</w:t>
      </w:r>
    </w:p>
    <w:p w:rsidR="00977C0C" w:rsidRPr="005C18F6" w:rsidRDefault="00977C0C" w:rsidP="006517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8F6">
        <w:rPr>
          <w:rFonts w:ascii="Times New Roman" w:hAnsi="Times New Roman"/>
          <w:bCs/>
          <w:sz w:val="24"/>
          <w:szCs w:val="24"/>
        </w:rPr>
        <w:t xml:space="preserve">1.5.  Настоящие Правила  размещаются на информационных стендах. Родители (законные представители) воспитанников ДОУ должны быть ознакомлены с настоящими </w:t>
      </w:r>
      <w:r>
        <w:rPr>
          <w:rFonts w:ascii="Times New Roman" w:hAnsi="Times New Roman"/>
          <w:bCs/>
          <w:sz w:val="24"/>
          <w:szCs w:val="24"/>
        </w:rPr>
        <w:t>П</w:t>
      </w:r>
      <w:r w:rsidRPr="005C18F6">
        <w:rPr>
          <w:rFonts w:ascii="Times New Roman" w:hAnsi="Times New Roman"/>
          <w:bCs/>
          <w:sz w:val="24"/>
          <w:szCs w:val="24"/>
        </w:rPr>
        <w:t>равилами. </w:t>
      </w:r>
    </w:p>
    <w:p w:rsidR="00977C0C" w:rsidRPr="005C18F6" w:rsidRDefault="00977C0C" w:rsidP="006517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8F6">
        <w:rPr>
          <w:rFonts w:ascii="Times New Roman" w:hAnsi="Times New Roman"/>
          <w:bCs/>
          <w:sz w:val="24"/>
          <w:szCs w:val="24"/>
        </w:rPr>
        <w:t>1.6.  Настоящие Правила  утверждаются заведующим ДОУ,  принима</w:t>
      </w:r>
      <w:r>
        <w:rPr>
          <w:rFonts w:ascii="Times New Roman" w:hAnsi="Times New Roman"/>
          <w:bCs/>
          <w:sz w:val="24"/>
          <w:szCs w:val="24"/>
        </w:rPr>
        <w:t>ю</w:t>
      </w:r>
      <w:r w:rsidRPr="005C18F6">
        <w:rPr>
          <w:rFonts w:ascii="Times New Roman" w:hAnsi="Times New Roman"/>
          <w:bCs/>
          <w:sz w:val="24"/>
          <w:szCs w:val="24"/>
        </w:rPr>
        <w:t xml:space="preserve">тся </w:t>
      </w:r>
      <w:r>
        <w:rPr>
          <w:rFonts w:ascii="Times New Roman" w:hAnsi="Times New Roman"/>
          <w:bCs/>
          <w:sz w:val="24"/>
          <w:szCs w:val="24"/>
        </w:rPr>
        <w:t xml:space="preserve">на педагогическом совете </w:t>
      </w:r>
      <w:r w:rsidRPr="005C18F6">
        <w:rPr>
          <w:rFonts w:ascii="Times New Roman" w:hAnsi="Times New Roman"/>
          <w:bCs/>
          <w:sz w:val="24"/>
          <w:szCs w:val="24"/>
        </w:rPr>
        <w:t>на неопределенный срок.</w:t>
      </w:r>
    </w:p>
    <w:p w:rsidR="00977C0C" w:rsidRPr="005C18F6" w:rsidRDefault="00977C0C" w:rsidP="006517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8F6">
        <w:rPr>
          <w:rFonts w:ascii="Times New Roman" w:hAnsi="Times New Roman"/>
          <w:bCs/>
          <w:sz w:val="24"/>
          <w:szCs w:val="24"/>
        </w:rPr>
        <w:t>1.7.  Настоящие Правила являются локальным нормативным актом, регламентирующим деятельность ДОУ.</w:t>
      </w:r>
    </w:p>
    <w:p w:rsidR="00977C0C" w:rsidRPr="003B48CF" w:rsidRDefault="00977C0C" w:rsidP="006517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48CF">
        <w:rPr>
          <w:rFonts w:ascii="Times New Roman" w:hAnsi="Times New Roman"/>
          <w:b/>
          <w:bCs/>
          <w:sz w:val="24"/>
          <w:szCs w:val="24"/>
        </w:rPr>
        <w:t>2</w:t>
      </w:r>
      <w:r w:rsidRPr="00D65B9A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B48CF">
        <w:rPr>
          <w:rFonts w:ascii="Times New Roman" w:hAnsi="Times New Roman"/>
          <w:b/>
          <w:bCs/>
          <w:sz w:val="24"/>
          <w:szCs w:val="24"/>
        </w:rPr>
        <w:t>Режим работы ДОУ</w:t>
      </w:r>
    </w:p>
    <w:p w:rsidR="00977C0C" w:rsidRPr="005C18F6" w:rsidRDefault="00977C0C" w:rsidP="006517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8F6">
        <w:rPr>
          <w:rFonts w:ascii="Times New Roman" w:hAnsi="Times New Roman"/>
          <w:bCs/>
          <w:sz w:val="24"/>
          <w:szCs w:val="24"/>
        </w:rPr>
        <w:t>2.1.  Режим работы ДОУ  и длительность пребывания в нем детей определяется Уставом учреждения.</w:t>
      </w:r>
    </w:p>
    <w:p w:rsidR="00977C0C" w:rsidRPr="005C18F6" w:rsidRDefault="00977C0C" w:rsidP="006517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8F6">
        <w:rPr>
          <w:rFonts w:ascii="Times New Roman" w:hAnsi="Times New Roman"/>
          <w:bCs/>
          <w:sz w:val="24"/>
          <w:szCs w:val="24"/>
        </w:rPr>
        <w:t>2.</w:t>
      </w:r>
      <w:r>
        <w:rPr>
          <w:rFonts w:ascii="Times New Roman" w:hAnsi="Times New Roman"/>
          <w:bCs/>
          <w:sz w:val="24"/>
          <w:szCs w:val="24"/>
        </w:rPr>
        <w:t>2.  ДОУ работает с 7.30 ч. до 17</w:t>
      </w:r>
      <w:r w:rsidRPr="005C18F6">
        <w:rPr>
          <w:rFonts w:ascii="Times New Roman" w:hAnsi="Times New Roman"/>
          <w:bCs/>
          <w:sz w:val="24"/>
          <w:szCs w:val="24"/>
        </w:rPr>
        <w:t>.30 часов.</w:t>
      </w:r>
    </w:p>
    <w:p w:rsidR="00977C0C" w:rsidRPr="005C18F6" w:rsidRDefault="00977C0C" w:rsidP="006517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8F6">
        <w:rPr>
          <w:rFonts w:ascii="Times New Roman" w:hAnsi="Times New Roman"/>
          <w:bCs/>
          <w:sz w:val="24"/>
          <w:szCs w:val="24"/>
        </w:rPr>
        <w:t>2.2.  Группы функционируют в режиме 5</w:t>
      </w:r>
      <w:r>
        <w:rPr>
          <w:rFonts w:ascii="Times New Roman" w:hAnsi="Times New Roman"/>
          <w:bCs/>
          <w:sz w:val="24"/>
          <w:szCs w:val="24"/>
        </w:rPr>
        <w:t>-ти</w:t>
      </w:r>
      <w:r w:rsidRPr="005C18F6">
        <w:rPr>
          <w:rFonts w:ascii="Times New Roman" w:hAnsi="Times New Roman"/>
          <w:bCs/>
          <w:sz w:val="24"/>
          <w:szCs w:val="24"/>
        </w:rPr>
        <w:t xml:space="preserve"> дневной рабочей недели.</w:t>
      </w:r>
    </w:p>
    <w:p w:rsidR="00977C0C" w:rsidRPr="003B48CF" w:rsidRDefault="00977C0C" w:rsidP="006517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8F6">
        <w:rPr>
          <w:rFonts w:ascii="Times New Roman" w:hAnsi="Times New Roman"/>
          <w:bCs/>
          <w:sz w:val="24"/>
          <w:szCs w:val="24"/>
        </w:rPr>
        <w:t xml:space="preserve">2.3.  ДОУ имеет право объединять группы в случае необходимости  в летний период (в связи с низкой наполняемостью </w:t>
      </w:r>
      <w:r w:rsidRPr="003B48CF">
        <w:rPr>
          <w:rFonts w:ascii="Times New Roman" w:hAnsi="Times New Roman"/>
          <w:bCs/>
          <w:sz w:val="24"/>
          <w:szCs w:val="24"/>
        </w:rPr>
        <w:t>групп, отпусками родителей, и др.)</w:t>
      </w:r>
      <w:r w:rsidRPr="003B48CF">
        <w:rPr>
          <w:color w:val="000000"/>
          <w:sz w:val="24"/>
          <w:szCs w:val="24"/>
        </w:rPr>
        <w:t xml:space="preserve"> </w:t>
      </w:r>
    </w:p>
    <w:p w:rsidR="00977C0C" w:rsidRPr="003B48CF" w:rsidRDefault="00977C0C" w:rsidP="006517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48CF">
        <w:rPr>
          <w:rFonts w:ascii="Times New Roman" w:hAnsi="Times New Roman"/>
          <w:b/>
          <w:bCs/>
          <w:sz w:val="24"/>
          <w:szCs w:val="24"/>
        </w:rPr>
        <w:t>3.</w:t>
      </w:r>
      <w:r w:rsidRPr="00D65B9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B48CF">
        <w:rPr>
          <w:rFonts w:ascii="Times New Roman" w:hAnsi="Times New Roman"/>
          <w:b/>
          <w:bCs/>
          <w:sz w:val="24"/>
          <w:szCs w:val="24"/>
        </w:rPr>
        <w:t>Здоровье ребенка</w:t>
      </w:r>
    </w:p>
    <w:p w:rsidR="00977C0C" w:rsidRPr="005C18F6" w:rsidRDefault="00977C0C" w:rsidP="006517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8F6">
        <w:rPr>
          <w:rFonts w:ascii="Times New Roman" w:hAnsi="Times New Roman"/>
          <w:bCs/>
          <w:sz w:val="24"/>
          <w:szCs w:val="24"/>
        </w:rPr>
        <w:t>3.1.  Во время утреннего приема не принимаются дети с явными признаками заболевания: сыпь, сильный кашель, насморк, температура.</w:t>
      </w:r>
    </w:p>
    <w:p w:rsidR="00977C0C" w:rsidRPr="005C18F6" w:rsidRDefault="00977C0C" w:rsidP="006517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8F6">
        <w:rPr>
          <w:rFonts w:ascii="Times New Roman" w:hAnsi="Times New Roman"/>
          <w:bCs/>
          <w:sz w:val="24"/>
          <w:szCs w:val="24"/>
        </w:rPr>
        <w:t>3.2.  Если в течение дня у ребенка появляются первые признаки заболевания (повышение температуры, сыпь, рвота, диарея), родители (законные представители) будут об этом извещены и должны как можно быстрее забрать ребенка  из ДОУ.</w:t>
      </w:r>
      <w:r w:rsidRPr="005C18F6">
        <w:rPr>
          <w:color w:val="000000"/>
        </w:rPr>
        <w:t xml:space="preserve"> </w:t>
      </w:r>
      <w:r w:rsidRPr="005C18F6">
        <w:rPr>
          <w:rFonts w:ascii="Times New Roman" w:hAnsi="Times New Roman"/>
          <w:color w:val="000000"/>
          <w:sz w:val="24"/>
          <w:szCs w:val="24"/>
        </w:rPr>
        <w:t>Поэтому в детском саду должны быть всегда правильные контактные данные родителя (законного представителя).</w:t>
      </w:r>
    </w:p>
    <w:p w:rsidR="00977C0C" w:rsidRPr="005C18F6" w:rsidRDefault="00977C0C" w:rsidP="006517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8F6">
        <w:rPr>
          <w:rFonts w:ascii="Times New Roman" w:hAnsi="Times New Roman"/>
          <w:bCs/>
          <w:sz w:val="24"/>
          <w:szCs w:val="24"/>
        </w:rPr>
        <w:t>3.3.  Администрация ДОУ оставляет за собой право принимать решение об изолировании ребенка   в связи с появлением внешних признаков заболевания. Состояние здоровья ребенка определяет по внешним признакам воспитатель и заведующий.</w:t>
      </w:r>
    </w:p>
    <w:p w:rsidR="00977C0C" w:rsidRPr="005C18F6" w:rsidRDefault="00977C0C" w:rsidP="006517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8F6">
        <w:rPr>
          <w:rFonts w:ascii="Times New Roman" w:hAnsi="Times New Roman"/>
          <w:bCs/>
          <w:sz w:val="24"/>
          <w:szCs w:val="24"/>
        </w:rPr>
        <w:t>3.4.  Если у ребенка есть аллергия или другие особенности здоровья и  развития, то родитель (законный представитель) должен поставить в известность воспитателя, предъявить в данном случае справку или иное медицинское заключение.</w:t>
      </w:r>
    </w:p>
    <w:p w:rsidR="00977C0C" w:rsidRPr="005C18F6" w:rsidRDefault="00977C0C" w:rsidP="006517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8F6">
        <w:rPr>
          <w:rFonts w:ascii="Times New Roman" w:hAnsi="Times New Roman"/>
          <w:bCs/>
          <w:sz w:val="24"/>
          <w:szCs w:val="24"/>
        </w:rPr>
        <w:t>3.5.  В ДОУ запрещено давать детям  какие-либо лекарства родителем (законным представителем), воспитателями групп или самостоятельно принимать ребенку лекарственные средства. Если ребенок нуждае</w:t>
      </w:r>
      <w:r>
        <w:rPr>
          <w:rFonts w:ascii="Times New Roman" w:hAnsi="Times New Roman"/>
          <w:bCs/>
          <w:sz w:val="24"/>
          <w:szCs w:val="24"/>
        </w:rPr>
        <w:t>тся в приеме лекарств, в течение</w:t>
      </w:r>
      <w:r w:rsidRPr="005C18F6">
        <w:rPr>
          <w:rFonts w:ascii="Times New Roman" w:hAnsi="Times New Roman"/>
          <w:bCs/>
          <w:sz w:val="24"/>
          <w:szCs w:val="24"/>
        </w:rPr>
        <w:t xml:space="preserve"> дня (при каких-то хронических заболеваниях), то родитель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C18F6">
        <w:rPr>
          <w:rFonts w:ascii="Times New Roman" w:hAnsi="Times New Roman"/>
          <w:bCs/>
          <w:sz w:val="24"/>
          <w:szCs w:val="24"/>
        </w:rPr>
        <w:t>(законный представитель) должен представить в детский сад предписание от врача. В этом случае ему будет организован прием лекарств.</w:t>
      </w:r>
    </w:p>
    <w:p w:rsidR="00977C0C" w:rsidRPr="005C18F6" w:rsidRDefault="00977C0C" w:rsidP="006517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8F6">
        <w:rPr>
          <w:rFonts w:ascii="Times New Roman" w:hAnsi="Times New Roman"/>
          <w:bCs/>
          <w:sz w:val="24"/>
          <w:szCs w:val="24"/>
        </w:rPr>
        <w:t>3.6.  Своевременный приход в детский сад – необходимое условие качественной и правильной организации воспитательно-образовательного процесса! </w:t>
      </w:r>
    </w:p>
    <w:p w:rsidR="00977C0C" w:rsidRPr="005C18F6" w:rsidRDefault="00977C0C" w:rsidP="006517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8F6">
        <w:rPr>
          <w:rFonts w:ascii="Times New Roman" w:hAnsi="Times New Roman"/>
          <w:bCs/>
          <w:sz w:val="24"/>
          <w:szCs w:val="24"/>
        </w:rPr>
        <w:t>3.7.  Воспитатель ДОУ осуществляет ежедневный конт</w:t>
      </w:r>
      <w:r>
        <w:rPr>
          <w:rFonts w:ascii="Times New Roman" w:hAnsi="Times New Roman"/>
          <w:bCs/>
          <w:sz w:val="24"/>
          <w:szCs w:val="24"/>
        </w:rPr>
        <w:t xml:space="preserve">роль приема детей. </w:t>
      </w:r>
      <w:r w:rsidRPr="005C18F6">
        <w:rPr>
          <w:rFonts w:ascii="Times New Roman" w:hAnsi="Times New Roman"/>
          <w:bCs/>
          <w:sz w:val="24"/>
          <w:szCs w:val="24"/>
        </w:rPr>
        <w:t>Выявленные больные дети или дети с подозрением на заболевание в ДОУ не принимаются;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</w:t>
      </w:r>
    </w:p>
    <w:p w:rsidR="00977C0C" w:rsidRPr="005C18F6" w:rsidRDefault="00977C0C" w:rsidP="006517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8F6">
        <w:rPr>
          <w:rFonts w:ascii="Times New Roman" w:hAnsi="Times New Roman"/>
          <w:bCs/>
          <w:sz w:val="24"/>
          <w:szCs w:val="24"/>
        </w:rPr>
        <w:t>3.8.  Родители (законные представители) обязаны приводить ребенка в ДОУ здоровым и информировать воспитателей о каких-либо изменениях, произошедших в состоянии здоровья ребенка дома.</w:t>
      </w:r>
    </w:p>
    <w:p w:rsidR="00977C0C" w:rsidRPr="005C18F6" w:rsidRDefault="00977C0C" w:rsidP="006517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8F6">
        <w:rPr>
          <w:rFonts w:ascii="Times New Roman" w:hAnsi="Times New Roman"/>
          <w:bCs/>
          <w:sz w:val="24"/>
          <w:szCs w:val="24"/>
        </w:rPr>
        <w:t>3.9.   О невозможности прихода ребенка по болезни или другой уважительной причине необходимо обязательно сообщить в ДОУ воспитателю или заведующему. Ребенок, не посещающий детский сад более пяти дней (за исключением выходных и праздничных дней), должен иметь справку от врача с данными о состоянии здоровья ребенка с указанием диагноза, длительности заболевания, сведений об отсутствии контакта с инфекционными больными.</w:t>
      </w:r>
    </w:p>
    <w:p w:rsidR="00977C0C" w:rsidRPr="005C18F6" w:rsidRDefault="00977C0C" w:rsidP="006517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8F6">
        <w:rPr>
          <w:rFonts w:ascii="Times New Roman" w:hAnsi="Times New Roman"/>
          <w:bCs/>
          <w:sz w:val="24"/>
          <w:szCs w:val="24"/>
        </w:rPr>
        <w:t>3.10.   В случае длительного отсутствия ребенка в ДОУ по каким-либо обстоятельствам необходимо написать заявление на имя заведующего ДОУ о сохранении места за ребенком с указанием периода отсутствия ребенка и причины.</w:t>
      </w:r>
    </w:p>
    <w:p w:rsidR="00977C0C" w:rsidRPr="003B48CF" w:rsidRDefault="00977C0C" w:rsidP="006517F5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3B48CF">
        <w:rPr>
          <w:rFonts w:ascii="Times New Roman" w:hAnsi="Times New Roman"/>
          <w:b/>
          <w:bCs/>
          <w:sz w:val="24"/>
          <w:szCs w:val="24"/>
        </w:rPr>
        <w:t>Режим образовательного процесса</w:t>
      </w:r>
    </w:p>
    <w:p w:rsidR="00977C0C" w:rsidRPr="005C18F6" w:rsidRDefault="00977C0C" w:rsidP="006517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8F6">
        <w:rPr>
          <w:rFonts w:ascii="Times New Roman" w:hAnsi="Times New Roman"/>
          <w:bCs/>
          <w:sz w:val="24"/>
          <w:szCs w:val="24"/>
        </w:rPr>
        <w:t>4.1.  Основу режима составляет установленный распорядок сна и бодрствования, приемов пищи, гигиенических и оздоровительных процедур, непосредственно образоват</w:t>
      </w:r>
      <w:r>
        <w:rPr>
          <w:rFonts w:ascii="Times New Roman" w:hAnsi="Times New Roman"/>
          <w:bCs/>
          <w:sz w:val="24"/>
          <w:szCs w:val="24"/>
        </w:rPr>
        <w:t>ельной деятельности,</w:t>
      </w:r>
      <w:r w:rsidRPr="005C18F6">
        <w:rPr>
          <w:rFonts w:ascii="Times New Roman" w:hAnsi="Times New Roman"/>
          <w:bCs/>
          <w:sz w:val="24"/>
          <w:szCs w:val="24"/>
        </w:rPr>
        <w:t xml:space="preserve"> прогулок и самостоятельной деятельности воспитанников.</w:t>
      </w:r>
    </w:p>
    <w:p w:rsidR="00977C0C" w:rsidRPr="005C18F6" w:rsidRDefault="00977C0C" w:rsidP="006517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8F6">
        <w:rPr>
          <w:rFonts w:ascii="Times New Roman" w:hAnsi="Times New Roman"/>
          <w:bCs/>
          <w:sz w:val="24"/>
          <w:szCs w:val="24"/>
        </w:rPr>
        <w:t>4.2.  Организация воспитательно-образовательного процесса в ДОУ  соответствует требованиям СанПиН 2.4.1.3049-13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977C0C" w:rsidRPr="005C18F6" w:rsidRDefault="00977C0C" w:rsidP="006517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8F6">
        <w:rPr>
          <w:rFonts w:ascii="Times New Roman" w:hAnsi="Times New Roman"/>
          <w:bCs/>
          <w:sz w:val="24"/>
          <w:szCs w:val="24"/>
        </w:rPr>
        <w:t>4.3.  Спорные и конфликтные ситуации нужно разрешать только в отсутствии детей.</w:t>
      </w:r>
    </w:p>
    <w:p w:rsidR="00977C0C" w:rsidRPr="005C18F6" w:rsidRDefault="00977C0C" w:rsidP="006517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8F6">
        <w:rPr>
          <w:rFonts w:ascii="Times New Roman" w:hAnsi="Times New Roman"/>
          <w:bCs/>
          <w:sz w:val="24"/>
          <w:szCs w:val="24"/>
        </w:rPr>
        <w:t>4.4.   При возникновении вопросов по организации воспитательно-образовательного процесса, пребыванию ребенка в ДОУ родителям (законным представителям) следует обсудить эт</w:t>
      </w:r>
      <w:r>
        <w:rPr>
          <w:rFonts w:ascii="Times New Roman" w:hAnsi="Times New Roman"/>
          <w:bCs/>
          <w:sz w:val="24"/>
          <w:szCs w:val="24"/>
        </w:rPr>
        <w:t>о с воспитателями группы или</w:t>
      </w:r>
      <w:r w:rsidRPr="005C18F6">
        <w:rPr>
          <w:rFonts w:ascii="Times New Roman" w:hAnsi="Times New Roman"/>
          <w:bCs/>
          <w:sz w:val="24"/>
          <w:szCs w:val="24"/>
        </w:rPr>
        <w:t xml:space="preserve"> с р</w:t>
      </w:r>
      <w:r>
        <w:rPr>
          <w:rFonts w:ascii="Times New Roman" w:hAnsi="Times New Roman"/>
          <w:bCs/>
          <w:sz w:val="24"/>
          <w:szCs w:val="24"/>
        </w:rPr>
        <w:t>уководством ДОУ</w:t>
      </w:r>
      <w:r w:rsidRPr="005C18F6">
        <w:rPr>
          <w:rFonts w:ascii="Times New Roman" w:hAnsi="Times New Roman"/>
          <w:bCs/>
          <w:sz w:val="24"/>
          <w:szCs w:val="24"/>
        </w:rPr>
        <w:t>.</w:t>
      </w:r>
    </w:p>
    <w:p w:rsidR="00977C0C" w:rsidRPr="005C18F6" w:rsidRDefault="00977C0C" w:rsidP="006517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8F6">
        <w:rPr>
          <w:rFonts w:ascii="Times New Roman" w:hAnsi="Times New Roman"/>
          <w:sz w:val="24"/>
          <w:szCs w:val="24"/>
        </w:rPr>
        <w:t>4.5..  </w:t>
      </w:r>
      <w:r w:rsidRPr="005C18F6">
        <w:rPr>
          <w:rFonts w:ascii="Times New Roman" w:hAnsi="Times New Roman"/>
          <w:bCs/>
          <w:sz w:val="24"/>
          <w:szCs w:val="24"/>
        </w:rPr>
        <w:t>Плата за содержание ребенка в ДОУ вносится в банк  ежемесячно.</w:t>
      </w:r>
    </w:p>
    <w:p w:rsidR="00977C0C" w:rsidRPr="005C18F6" w:rsidRDefault="00977C0C" w:rsidP="006517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8F6">
        <w:rPr>
          <w:rFonts w:ascii="Times New Roman" w:hAnsi="Times New Roman"/>
          <w:bCs/>
          <w:sz w:val="24"/>
          <w:szCs w:val="24"/>
        </w:rPr>
        <w:t>4.6.  Родители (законные представители) обяз</w:t>
      </w:r>
      <w:r>
        <w:rPr>
          <w:rFonts w:ascii="Times New Roman" w:hAnsi="Times New Roman"/>
          <w:bCs/>
          <w:sz w:val="24"/>
          <w:szCs w:val="24"/>
        </w:rPr>
        <w:t>аны забрать ребенка из ДОУ до 17</w:t>
      </w:r>
      <w:r w:rsidRPr="005C18F6">
        <w:rPr>
          <w:rFonts w:ascii="Times New Roman" w:hAnsi="Times New Roman"/>
          <w:bCs/>
          <w:sz w:val="24"/>
          <w:szCs w:val="24"/>
        </w:rPr>
        <w:t>.30 ч. Если родители (законные представители) не могут лично забрать ребенка из ДОУ, то требуется заранее оповестить об этом администрацию детского сада и сообщить, кто будет забирать ребенка из тех лиц, на которых предоставлены личные заявления родителей (законных представителей).</w:t>
      </w:r>
    </w:p>
    <w:p w:rsidR="00977C0C" w:rsidRPr="005C18F6" w:rsidRDefault="00977C0C" w:rsidP="006517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8F6">
        <w:rPr>
          <w:rFonts w:ascii="Times New Roman" w:hAnsi="Times New Roman"/>
          <w:bCs/>
          <w:sz w:val="24"/>
          <w:szCs w:val="24"/>
        </w:rPr>
        <w:t>4.7.  Родители (законные представители) воспитанников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надеваться).</w:t>
      </w:r>
    </w:p>
    <w:p w:rsidR="00977C0C" w:rsidRPr="005C18F6" w:rsidRDefault="00977C0C" w:rsidP="006517F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C18F6">
        <w:rPr>
          <w:rFonts w:ascii="Times New Roman" w:hAnsi="Times New Roman"/>
          <w:bCs/>
          <w:sz w:val="24"/>
          <w:szCs w:val="24"/>
        </w:rPr>
        <w:t>4.8.  Родители (законные представители) обязаны приводить ребенка в опрятном виде, чистой одежде и обуви. У детей должны быть сменная одежда и обувь с пяткой (сандалии, колготы, нижнее бельё), расческа, гигиенические салфетки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C18F6">
        <w:rPr>
          <w:rFonts w:ascii="Times New Roman" w:hAnsi="Times New Roman"/>
          <w:bCs/>
          <w:sz w:val="24"/>
          <w:szCs w:val="24"/>
        </w:rPr>
        <w:t>(носовой платок), спортивная форма (футболка, шорты и чешки), а также  обязателен головной убор .</w:t>
      </w:r>
    </w:p>
    <w:p w:rsidR="00977C0C" w:rsidRPr="005C18F6" w:rsidRDefault="00977C0C" w:rsidP="006517F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C18F6">
        <w:rPr>
          <w:rFonts w:ascii="Times New Roman" w:hAnsi="Times New Roman"/>
          <w:bCs/>
          <w:sz w:val="24"/>
          <w:szCs w:val="24"/>
        </w:rPr>
        <w:t>4.9. Приветствуется одежда, которая не мешает активному движению  ребенка, легко просушивается и которую ребенок вправе испачкать.</w:t>
      </w:r>
    </w:p>
    <w:p w:rsidR="00977C0C" w:rsidRPr="005C18F6" w:rsidRDefault="00977C0C" w:rsidP="006517F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C18F6">
        <w:rPr>
          <w:rFonts w:ascii="Times New Roman" w:hAnsi="Times New Roman"/>
          <w:bCs/>
          <w:sz w:val="24"/>
          <w:szCs w:val="24"/>
        </w:rPr>
        <w:t>4.10. Вещи ребенка могут быть промаркированы во избежание потери или случайного обмена с другим ребенком.</w:t>
      </w:r>
    </w:p>
    <w:p w:rsidR="00977C0C" w:rsidRPr="005C18F6" w:rsidRDefault="00977C0C" w:rsidP="006517F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C18F6">
        <w:rPr>
          <w:rFonts w:ascii="Times New Roman" w:hAnsi="Times New Roman"/>
          <w:bCs/>
          <w:sz w:val="24"/>
          <w:szCs w:val="24"/>
        </w:rPr>
        <w:t>4.11. Зимой и в мокрую погоду рекомендуется, чтобы у ребенка были запасные сухие варежки и одежда.</w:t>
      </w:r>
    </w:p>
    <w:p w:rsidR="00977C0C" w:rsidRPr="005C18F6" w:rsidRDefault="00977C0C" w:rsidP="006517F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C18F6">
        <w:rPr>
          <w:rFonts w:ascii="Times New Roman" w:hAnsi="Times New Roman"/>
          <w:bCs/>
          <w:sz w:val="24"/>
          <w:szCs w:val="24"/>
        </w:rPr>
        <w:t>4.12. У малышей в шкафчике обязательно должен быть комплект сухой одежды для смены в отдельном пакете.</w:t>
      </w:r>
    </w:p>
    <w:p w:rsidR="00977C0C" w:rsidRPr="005C18F6" w:rsidRDefault="00977C0C" w:rsidP="006517F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C18F6">
        <w:rPr>
          <w:rFonts w:ascii="Times New Roman" w:hAnsi="Times New Roman"/>
          <w:bCs/>
          <w:sz w:val="24"/>
          <w:szCs w:val="24"/>
        </w:rPr>
        <w:t>4.13. В шкафу ребенка должен быть пакет для загрязненной одежды.</w:t>
      </w:r>
    </w:p>
    <w:p w:rsidR="00977C0C" w:rsidRPr="005C18F6" w:rsidRDefault="00977C0C" w:rsidP="006517F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C18F6">
        <w:rPr>
          <w:rFonts w:ascii="Times New Roman" w:hAnsi="Times New Roman"/>
          <w:bCs/>
          <w:sz w:val="24"/>
          <w:szCs w:val="24"/>
        </w:rPr>
        <w:t>4.14. В летний период на прогулке необходима панама или легкая шапочка, которая будет защищать ребенка от солнца.</w:t>
      </w:r>
    </w:p>
    <w:p w:rsidR="00977C0C" w:rsidRDefault="00977C0C" w:rsidP="006517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4.15. В ДОУ дети гуляют 2 раза в день (утренняя прогулка и вечерняя прогулка)</w:t>
      </w:r>
      <w:r w:rsidRPr="005C18F6">
        <w:rPr>
          <w:rFonts w:ascii="Times New Roman" w:hAnsi="Times New Roman"/>
          <w:bCs/>
          <w:sz w:val="24"/>
          <w:szCs w:val="24"/>
        </w:rPr>
        <w:t xml:space="preserve">. Продолжительность прогулки определяется согласно </w:t>
      </w:r>
      <w:r w:rsidRPr="005C18F6">
        <w:rPr>
          <w:rFonts w:ascii="Times New Roman" w:hAnsi="Times New Roman"/>
          <w:sz w:val="24"/>
          <w:szCs w:val="24"/>
        </w:rPr>
        <w:t xml:space="preserve">СанПиН 2.4.1.3049-13 в зависимости от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18F6">
        <w:rPr>
          <w:rFonts w:ascii="Times New Roman" w:hAnsi="Times New Roman"/>
          <w:sz w:val="24"/>
          <w:szCs w:val="24"/>
        </w:rPr>
        <w:t xml:space="preserve">климатических условий. При температуре воздуха ниже -15 </w:t>
      </w:r>
      <w:r w:rsidRPr="005C18F6">
        <w:rPr>
          <w:rFonts w:ascii="Times New Roman" w:hAnsi="Times New Roman"/>
          <w:sz w:val="24"/>
          <w:szCs w:val="24"/>
          <w:vertAlign w:val="superscript"/>
        </w:rPr>
        <w:t>0</w:t>
      </w:r>
      <w:r w:rsidRPr="005C18F6">
        <w:rPr>
          <w:rFonts w:ascii="Times New Roman" w:hAnsi="Times New Roman"/>
          <w:sz w:val="24"/>
          <w:szCs w:val="24"/>
        </w:rPr>
        <w:t xml:space="preserve">С и скорости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18F6">
        <w:rPr>
          <w:rFonts w:ascii="Times New Roman" w:hAnsi="Times New Roman"/>
          <w:sz w:val="24"/>
          <w:szCs w:val="24"/>
        </w:rPr>
        <w:t xml:space="preserve">ветра более </w:t>
      </w:r>
    </w:p>
    <w:p w:rsidR="00977C0C" w:rsidRPr="005C18F6" w:rsidRDefault="00977C0C" w:rsidP="006517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8F6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18F6">
        <w:rPr>
          <w:rFonts w:ascii="Times New Roman" w:hAnsi="Times New Roman"/>
          <w:sz w:val="24"/>
          <w:szCs w:val="24"/>
        </w:rPr>
        <w:t>м/с продолжительность прогулки рекомендуется сокращать.</w:t>
      </w:r>
    </w:p>
    <w:p w:rsidR="00977C0C" w:rsidRPr="005C18F6" w:rsidRDefault="00977C0C" w:rsidP="006517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8F6">
        <w:rPr>
          <w:rFonts w:ascii="Times New Roman" w:hAnsi="Times New Roman"/>
          <w:bCs/>
          <w:sz w:val="24"/>
          <w:szCs w:val="24"/>
        </w:rPr>
        <w:t>4.16.  Не рекомендуется одевать ребенку золотые и серебряные украшения, давать с собой дорогостоящие игрушки, мобильные телефоны, а также игрушки, имитирующие оружие.</w:t>
      </w:r>
    </w:p>
    <w:p w:rsidR="00977C0C" w:rsidRPr="005C18F6" w:rsidRDefault="00977C0C" w:rsidP="006517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8F6">
        <w:rPr>
          <w:rFonts w:ascii="Times New Roman" w:hAnsi="Times New Roman"/>
          <w:bCs/>
          <w:sz w:val="24"/>
          <w:szCs w:val="24"/>
        </w:rPr>
        <w:t>4.17</w:t>
      </w:r>
      <w:r>
        <w:rPr>
          <w:rFonts w:ascii="Times New Roman" w:hAnsi="Times New Roman"/>
          <w:bCs/>
          <w:sz w:val="24"/>
          <w:szCs w:val="24"/>
        </w:rPr>
        <w:t>.</w:t>
      </w:r>
      <w:r w:rsidRPr="005C18F6">
        <w:rPr>
          <w:rFonts w:ascii="Times New Roman" w:hAnsi="Times New Roman"/>
          <w:bCs/>
          <w:sz w:val="24"/>
          <w:szCs w:val="24"/>
        </w:rPr>
        <w:t>  В группе детям не разрешается бить и обижать друг друга, брать без разрешения личные вещи; портить и ломать результаты труда других детей.</w:t>
      </w:r>
    </w:p>
    <w:p w:rsidR="00977C0C" w:rsidRPr="005C18F6" w:rsidRDefault="00977C0C" w:rsidP="006517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4.18. </w:t>
      </w:r>
      <w:r w:rsidRPr="005C18F6">
        <w:rPr>
          <w:rFonts w:ascii="Times New Roman" w:hAnsi="Times New Roman"/>
          <w:bCs/>
          <w:sz w:val="24"/>
          <w:szCs w:val="24"/>
        </w:rPr>
        <w:t>Приветствуется активное участие родителей</w:t>
      </w:r>
      <w:r>
        <w:rPr>
          <w:rFonts w:ascii="Times New Roman" w:hAnsi="Times New Roman"/>
          <w:bCs/>
          <w:sz w:val="24"/>
          <w:szCs w:val="24"/>
        </w:rPr>
        <w:t xml:space="preserve"> (законных представителей)</w:t>
      </w:r>
      <w:r w:rsidRPr="005C18F6">
        <w:rPr>
          <w:rFonts w:ascii="Times New Roman" w:hAnsi="Times New Roman"/>
          <w:bCs/>
          <w:sz w:val="24"/>
          <w:szCs w:val="24"/>
        </w:rPr>
        <w:t xml:space="preserve"> в жизни группы:  </w:t>
      </w:r>
    </w:p>
    <w:p w:rsidR="00977C0C" w:rsidRPr="005C18F6" w:rsidRDefault="00977C0C" w:rsidP="006517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- участие в праздниках, </w:t>
      </w:r>
      <w:r w:rsidRPr="005C18F6">
        <w:rPr>
          <w:rFonts w:ascii="Times New Roman" w:hAnsi="Times New Roman"/>
          <w:bCs/>
          <w:sz w:val="24"/>
          <w:szCs w:val="24"/>
        </w:rPr>
        <w:t>развлечениях,</w:t>
      </w:r>
      <w:r>
        <w:rPr>
          <w:rFonts w:ascii="Times New Roman" w:hAnsi="Times New Roman"/>
          <w:bCs/>
          <w:sz w:val="24"/>
          <w:szCs w:val="24"/>
        </w:rPr>
        <w:t xml:space="preserve"> досугах,</w:t>
      </w:r>
      <w:r w:rsidRPr="005C18F6">
        <w:rPr>
          <w:rFonts w:ascii="Times New Roman" w:hAnsi="Times New Roman"/>
          <w:bCs/>
          <w:sz w:val="24"/>
          <w:szCs w:val="24"/>
        </w:rPr>
        <w:t xml:space="preserve"> родительских собраниях;</w:t>
      </w:r>
    </w:p>
    <w:p w:rsidR="00977C0C" w:rsidRPr="005C18F6" w:rsidRDefault="00977C0C" w:rsidP="006517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- </w:t>
      </w:r>
      <w:r w:rsidRPr="005C18F6">
        <w:rPr>
          <w:rFonts w:ascii="Times New Roman" w:hAnsi="Times New Roman"/>
          <w:bCs/>
          <w:sz w:val="24"/>
          <w:szCs w:val="24"/>
        </w:rPr>
        <w:t>сопровождение детей на прогулках, экскурсиях за пределами детского сада;</w:t>
      </w:r>
    </w:p>
    <w:p w:rsidR="00977C0C" w:rsidRPr="006517F5" w:rsidRDefault="00977C0C" w:rsidP="006517F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- </w:t>
      </w:r>
      <w:r w:rsidRPr="005C18F6">
        <w:rPr>
          <w:rFonts w:ascii="Times New Roman" w:hAnsi="Times New Roman"/>
          <w:bCs/>
          <w:sz w:val="24"/>
          <w:szCs w:val="24"/>
        </w:rPr>
        <w:t>работа в родительском комитете группы или детского сада.</w:t>
      </w:r>
    </w:p>
    <w:p w:rsidR="00977C0C" w:rsidRPr="003B48CF" w:rsidRDefault="00977C0C" w:rsidP="006517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5. </w:t>
      </w:r>
      <w:r w:rsidRPr="003B48CF">
        <w:rPr>
          <w:rFonts w:ascii="Times New Roman" w:hAnsi="Times New Roman"/>
          <w:b/>
          <w:bCs/>
          <w:sz w:val="24"/>
          <w:szCs w:val="24"/>
        </w:rPr>
        <w:t>Обеспечение безопасности</w:t>
      </w:r>
    </w:p>
    <w:p w:rsidR="00977C0C" w:rsidRPr="005C18F6" w:rsidRDefault="00977C0C" w:rsidP="006517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8F6">
        <w:rPr>
          <w:rFonts w:ascii="Times New Roman" w:hAnsi="Times New Roman"/>
          <w:bCs/>
          <w:sz w:val="24"/>
          <w:szCs w:val="24"/>
        </w:rPr>
        <w:t>5.1.  Родители</w:t>
      </w:r>
      <w:r>
        <w:rPr>
          <w:rFonts w:ascii="Times New Roman" w:hAnsi="Times New Roman"/>
          <w:bCs/>
          <w:sz w:val="24"/>
          <w:szCs w:val="24"/>
        </w:rPr>
        <w:t xml:space="preserve"> (законные представители)</w:t>
      </w:r>
      <w:r w:rsidRPr="005C18F6">
        <w:rPr>
          <w:rFonts w:ascii="Times New Roman" w:hAnsi="Times New Roman"/>
          <w:bCs/>
          <w:sz w:val="24"/>
          <w:szCs w:val="24"/>
        </w:rPr>
        <w:t xml:space="preserve"> должны своевременно сообщать об изменении номера телефона, места жительства и места работы.</w:t>
      </w:r>
    </w:p>
    <w:p w:rsidR="00977C0C" w:rsidRPr="005C18F6" w:rsidRDefault="00977C0C" w:rsidP="006517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8F6">
        <w:rPr>
          <w:rFonts w:ascii="Times New Roman" w:hAnsi="Times New Roman"/>
          <w:bCs/>
          <w:sz w:val="24"/>
          <w:szCs w:val="24"/>
        </w:rPr>
        <w:t>5.2.  Для обеспечения безопасности своего ребенка родитель (законный представитель) передает ребенка только лично в руки воспитателя.</w:t>
      </w:r>
    </w:p>
    <w:p w:rsidR="00977C0C" w:rsidRPr="005C18F6" w:rsidRDefault="00977C0C" w:rsidP="006517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8F6">
        <w:rPr>
          <w:rFonts w:ascii="Times New Roman" w:hAnsi="Times New Roman"/>
          <w:bCs/>
          <w:sz w:val="24"/>
          <w:szCs w:val="24"/>
        </w:rPr>
        <w:t>5.3.  Забирая ребенка, родитель (законный представитель) должен обязательно подойти к воспитателю, который на смене. Категорически запрещен приход ребенка дошкольного возраста  в ДОУ и его уход без сопровождения родителей (законных представителей).</w:t>
      </w:r>
    </w:p>
    <w:p w:rsidR="00977C0C" w:rsidRPr="005C18F6" w:rsidRDefault="00977C0C" w:rsidP="006517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8F6">
        <w:rPr>
          <w:rFonts w:ascii="Times New Roman" w:hAnsi="Times New Roman"/>
          <w:bCs/>
          <w:sz w:val="24"/>
          <w:szCs w:val="24"/>
        </w:rPr>
        <w:t xml:space="preserve">5.4.  Воспитателям категорически запрещается отдавать ребенка </w:t>
      </w:r>
      <w:r>
        <w:rPr>
          <w:rFonts w:ascii="Times New Roman" w:hAnsi="Times New Roman"/>
          <w:bCs/>
          <w:sz w:val="24"/>
          <w:szCs w:val="24"/>
        </w:rPr>
        <w:t>лицам в нетрезвом состоянии</w:t>
      </w:r>
      <w:r w:rsidRPr="005C18F6">
        <w:rPr>
          <w:rFonts w:ascii="Times New Roman" w:hAnsi="Times New Roman"/>
          <w:bCs/>
          <w:sz w:val="24"/>
          <w:szCs w:val="24"/>
        </w:rPr>
        <w:t>, несовершеннолетним братьям и сестрам, отпускать одних детей по просьбе родителей, отдавать незнакомым лицам.</w:t>
      </w:r>
    </w:p>
    <w:p w:rsidR="00977C0C" w:rsidRPr="005C18F6" w:rsidRDefault="00977C0C" w:rsidP="006517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8F6">
        <w:rPr>
          <w:rFonts w:ascii="Times New Roman" w:hAnsi="Times New Roman"/>
          <w:bCs/>
          <w:sz w:val="24"/>
          <w:szCs w:val="24"/>
        </w:rPr>
        <w:t>5.5.  Посторонним лицам запрещено находиться в помещении детского сада и на территории без разрешения администрации.</w:t>
      </w:r>
    </w:p>
    <w:p w:rsidR="00977C0C" w:rsidRPr="005C18F6" w:rsidRDefault="00977C0C" w:rsidP="006517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8F6">
        <w:rPr>
          <w:rFonts w:ascii="Times New Roman" w:hAnsi="Times New Roman"/>
          <w:bCs/>
          <w:sz w:val="24"/>
          <w:szCs w:val="24"/>
        </w:rPr>
        <w:t>5.6.  Запрещается въезд на территорию ДОУ на своем личном автомобиле.</w:t>
      </w:r>
    </w:p>
    <w:p w:rsidR="00977C0C" w:rsidRPr="005C18F6" w:rsidRDefault="00977C0C" w:rsidP="006517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8F6">
        <w:rPr>
          <w:rFonts w:ascii="Times New Roman" w:hAnsi="Times New Roman"/>
          <w:bCs/>
          <w:sz w:val="24"/>
          <w:szCs w:val="24"/>
        </w:rPr>
        <w:t>5.7.  Не давать ребенку в ДОУ жевательную резинку, конфеты, чипсы, сухарики.</w:t>
      </w:r>
    </w:p>
    <w:p w:rsidR="00977C0C" w:rsidRPr="005C18F6" w:rsidRDefault="00977C0C" w:rsidP="006517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8F6">
        <w:rPr>
          <w:rFonts w:ascii="Times New Roman" w:hAnsi="Times New Roman"/>
          <w:bCs/>
          <w:sz w:val="24"/>
          <w:szCs w:val="24"/>
        </w:rPr>
        <w:t>5.8.  Следить за тем, чтобы у ребенка в карманах не</w:t>
      </w:r>
      <w:r>
        <w:rPr>
          <w:rFonts w:ascii="Times New Roman" w:hAnsi="Times New Roman"/>
          <w:bCs/>
          <w:sz w:val="24"/>
          <w:szCs w:val="24"/>
        </w:rPr>
        <w:t xml:space="preserve"> было острых, колющих и режущих</w:t>
      </w:r>
      <w:r w:rsidRPr="005C18F6">
        <w:rPr>
          <w:rFonts w:ascii="Times New Roman" w:hAnsi="Times New Roman"/>
          <w:bCs/>
          <w:sz w:val="24"/>
          <w:szCs w:val="24"/>
        </w:rPr>
        <w:t>, мелких предметов, а также монет.</w:t>
      </w:r>
    </w:p>
    <w:p w:rsidR="00977C0C" w:rsidRPr="005C18F6" w:rsidRDefault="00977C0C" w:rsidP="006517F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C18F6">
        <w:rPr>
          <w:rFonts w:ascii="Times New Roman" w:hAnsi="Times New Roman"/>
          <w:bCs/>
          <w:sz w:val="24"/>
          <w:szCs w:val="24"/>
        </w:rPr>
        <w:t>5.9.  В помещении и на территории ДОУ запрещено курение.</w:t>
      </w:r>
    </w:p>
    <w:p w:rsidR="00977C0C" w:rsidRPr="003B48CF" w:rsidRDefault="00977C0C" w:rsidP="006517F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B48CF"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B48CF">
        <w:rPr>
          <w:rFonts w:ascii="Times New Roman" w:hAnsi="Times New Roman"/>
          <w:b/>
          <w:sz w:val="24"/>
          <w:szCs w:val="24"/>
        </w:rPr>
        <w:t>Организация питания</w:t>
      </w:r>
    </w:p>
    <w:p w:rsidR="00977C0C" w:rsidRPr="005C18F6" w:rsidRDefault="00977C0C" w:rsidP="006517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 6.1. ДОУ</w:t>
      </w:r>
      <w:r w:rsidRPr="005C18F6">
        <w:rPr>
          <w:rFonts w:ascii="Times New Roman" w:hAnsi="Times New Roman"/>
          <w:bCs/>
          <w:sz w:val="24"/>
          <w:szCs w:val="24"/>
        </w:rPr>
        <w:t xml:space="preserve"> обеспечивает гарантированное сбалансированное </w:t>
      </w:r>
      <w:r>
        <w:rPr>
          <w:rFonts w:ascii="Times New Roman" w:hAnsi="Times New Roman"/>
          <w:bCs/>
          <w:sz w:val="24"/>
          <w:szCs w:val="24"/>
        </w:rPr>
        <w:t xml:space="preserve">4-х разовое </w:t>
      </w:r>
      <w:r w:rsidRPr="005C18F6">
        <w:rPr>
          <w:rFonts w:ascii="Times New Roman" w:hAnsi="Times New Roman"/>
          <w:bCs/>
          <w:sz w:val="24"/>
          <w:szCs w:val="24"/>
        </w:rPr>
        <w:t>питание детей в соответствии с их возрастом и временем п</w:t>
      </w:r>
      <w:r>
        <w:rPr>
          <w:rFonts w:ascii="Times New Roman" w:hAnsi="Times New Roman"/>
          <w:bCs/>
          <w:sz w:val="24"/>
          <w:szCs w:val="24"/>
        </w:rPr>
        <w:t>ребывания  в ДОУ</w:t>
      </w:r>
      <w:r w:rsidRPr="005C18F6">
        <w:rPr>
          <w:rFonts w:ascii="Times New Roman" w:hAnsi="Times New Roman"/>
          <w:bCs/>
          <w:sz w:val="24"/>
          <w:szCs w:val="24"/>
        </w:rPr>
        <w:t xml:space="preserve"> по нормам  </w:t>
      </w:r>
      <w:r w:rsidRPr="005C18F6">
        <w:rPr>
          <w:rFonts w:ascii="Times New Roman" w:hAnsi="Times New Roman"/>
          <w:sz w:val="24"/>
          <w:szCs w:val="24"/>
        </w:rPr>
        <w:t>СанПиН 2.4.1.</w:t>
      </w:r>
      <w:r>
        <w:rPr>
          <w:rFonts w:ascii="Times New Roman" w:hAnsi="Times New Roman"/>
          <w:sz w:val="24"/>
          <w:szCs w:val="24"/>
        </w:rPr>
        <w:t>3049-13.</w:t>
      </w:r>
    </w:p>
    <w:p w:rsidR="00977C0C" w:rsidRPr="005C18F6" w:rsidRDefault="00977C0C" w:rsidP="006517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8F6">
        <w:rPr>
          <w:rFonts w:ascii="Times New Roman" w:hAnsi="Times New Roman"/>
          <w:sz w:val="24"/>
          <w:szCs w:val="24"/>
        </w:rPr>
        <w:t>6.2. Режим и кратность питания детей устанавливается в соответствии с длительностью их пребыван</w:t>
      </w:r>
      <w:r>
        <w:rPr>
          <w:rFonts w:ascii="Times New Roman" w:hAnsi="Times New Roman"/>
          <w:sz w:val="24"/>
          <w:szCs w:val="24"/>
        </w:rPr>
        <w:t>ия в ДОУ</w:t>
      </w:r>
      <w:r w:rsidRPr="005C18F6">
        <w:rPr>
          <w:rFonts w:ascii="Times New Roman" w:hAnsi="Times New Roman"/>
          <w:sz w:val="24"/>
          <w:szCs w:val="24"/>
        </w:rPr>
        <w:t xml:space="preserve"> и СанПиН 2.4.1.3049-13.</w:t>
      </w:r>
    </w:p>
    <w:p w:rsidR="00977C0C" w:rsidRPr="005C18F6" w:rsidRDefault="00977C0C" w:rsidP="006517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8F6">
        <w:rPr>
          <w:rFonts w:ascii="Times New Roman" w:hAnsi="Times New Roman"/>
          <w:sz w:val="24"/>
          <w:szCs w:val="24"/>
        </w:rPr>
        <w:t>6.3. Питан</w:t>
      </w:r>
      <w:r>
        <w:rPr>
          <w:rFonts w:ascii="Times New Roman" w:hAnsi="Times New Roman"/>
          <w:sz w:val="24"/>
          <w:szCs w:val="24"/>
        </w:rPr>
        <w:t>ие в ДОУ</w:t>
      </w:r>
      <w:r w:rsidRPr="005C18F6">
        <w:rPr>
          <w:rFonts w:ascii="Times New Roman" w:hAnsi="Times New Roman"/>
          <w:sz w:val="24"/>
          <w:szCs w:val="24"/>
        </w:rPr>
        <w:t xml:space="preserve"> осуществляется в соответствии с примерным 10-</w:t>
      </w:r>
      <w:r>
        <w:rPr>
          <w:rFonts w:ascii="Times New Roman" w:hAnsi="Times New Roman"/>
          <w:sz w:val="24"/>
          <w:szCs w:val="24"/>
        </w:rPr>
        <w:t>ти</w:t>
      </w:r>
      <w:r w:rsidRPr="005C18F6">
        <w:rPr>
          <w:rFonts w:ascii="Times New Roman" w:hAnsi="Times New Roman"/>
          <w:sz w:val="24"/>
          <w:szCs w:val="24"/>
        </w:rPr>
        <w:t xml:space="preserve"> дневным меню, разработанным на основе физиологических потребностей в пищевых веществах и норм питания детей дошкольного возраст</w:t>
      </w:r>
      <w:r>
        <w:rPr>
          <w:rFonts w:ascii="Times New Roman" w:hAnsi="Times New Roman"/>
          <w:sz w:val="24"/>
          <w:szCs w:val="24"/>
        </w:rPr>
        <w:t>а согласно СанПиН 2.4.1.3049-13.</w:t>
      </w:r>
    </w:p>
    <w:p w:rsidR="00977C0C" w:rsidRPr="005C18F6" w:rsidRDefault="00977C0C" w:rsidP="006517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8F6">
        <w:rPr>
          <w:rFonts w:ascii="Times New Roman" w:hAnsi="Times New Roman"/>
          <w:sz w:val="24"/>
          <w:szCs w:val="24"/>
        </w:rPr>
        <w:t>6.4. Родители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18F6">
        <w:rPr>
          <w:rFonts w:ascii="Times New Roman" w:hAnsi="Times New Roman"/>
          <w:sz w:val="24"/>
          <w:szCs w:val="24"/>
        </w:rPr>
        <w:t>(законные представители) могут получить информацию о режиме, кратности и ассортименте питания на специальном стенде в приемной.</w:t>
      </w:r>
    </w:p>
    <w:p w:rsidR="00977C0C" w:rsidRPr="005C18F6" w:rsidRDefault="00977C0C" w:rsidP="006517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8F6">
        <w:rPr>
          <w:rFonts w:ascii="Times New Roman" w:hAnsi="Times New Roman"/>
          <w:sz w:val="24"/>
          <w:szCs w:val="24"/>
        </w:rPr>
        <w:t>6.5. Контроль над качеством питания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18F6">
        <w:rPr>
          <w:rFonts w:ascii="Times New Roman" w:hAnsi="Times New Roman"/>
          <w:sz w:val="24"/>
          <w:szCs w:val="24"/>
        </w:rPr>
        <w:t>(разнообразием),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</w:t>
      </w:r>
      <w:r>
        <w:rPr>
          <w:rFonts w:ascii="Times New Roman" w:hAnsi="Times New Roman"/>
          <w:sz w:val="24"/>
          <w:szCs w:val="24"/>
        </w:rPr>
        <w:t xml:space="preserve"> возлагается на бракеражную комиссию, медицинского работника и заведующего ДОУ.</w:t>
      </w:r>
    </w:p>
    <w:p w:rsidR="00977C0C" w:rsidRPr="003B48CF" w:rsidRDefault="00977C0C" w:rsidP="006517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7. </w:t>
      </w:r>
      <w:r w:rsidRPr="003B48CF">
        <w:rPr>
          <w:rFonts w:ascii="Times New Roman" w:hAnsi="Times New Roman"/>
          <w:b/>
          <w:bCs/>
          <w:sz w:val="24"/>
          <w:szCs w:val="24"/>
        </w:rPr>
        <w:t>Права воспитанников ДОУ</w:t>
      </w:r>
    </w:p>
    <w:p w:rsidR="00977C0C" w:rsidRPr="005C18F6" w:rsidRDefault="00977C0C" w:rsidP="006517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8F6">
        <w:rPr>
          <w:rFonts w:ascii="Times New Roman" w:hAnsi="Times New Roman"/>
          <w:bCs/>
          <w:sz w:val="24"/>
          <w:szCs w:val="24"/>
        </w:rPr>
        <w:t xml:space="preserve">7.1.  В ДОУ реализуется право воспитанников на </w:t>
      </w:r>
      <w:r>
        <w:rPr>
          <w:rFonts w:ascii="Times New Roman" w:hAnsi="Times New Roman"/>
          <w:bCs/>
          <w:sz w:val="24"/>
          <w:szCs w:val="24"/>
        </w:rPr>
        <w:t>получение гарантированного</w:t>
      </w:r>
      <w:r w:rsidRPr="005C18F6">
        <w:rPr>
          <w:rFonts w:ascii="Times New Roman" w:hAnsi="Times New Roman"/>
          <w:bCs/>
          <w:sz w:val="24"/>
          <w:szCs w:val="24"/>
        </w:rPr>
        <w:t xml:space="preserve"> государством</w:t>
      </w:r>
      <w:r w:rsidRPr="003D6EC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общедоступного и бесплатного дошкольного образования.</w:t>
      </w:r>
      <w:r w:rsidRPr="005C18F6">
        <w:rPr>
          <w:rFonts w:ascii="Times New Roman" w:hAnsi="Times New Roman"/>
          <w:bCs/>
          <w:sz w:val="24"/>
          <w:szCs w:val="24"/>
        </w:rPr>
        <w:t xml:space="preserve">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</w:t>
      </w:r>
      <w:r>
        <w:rPr>
          <w:rFonts w:ascii="Times New Roman" w:hAnsi="Times New Roman"/>
          <w:bCs/>
          <w:sz w:val="24"/>
          <w:szCs w:val="24"/>
        </w:rPr>
        <w:t>овья детей дошкольного возраста, взаимодействие с семьями воспитанников для обеспечения полноценного развития детей, оказание консультативной и методической помощи родителям (законным представителям) по вопросам воспитания, обучения и развития воспитанников.</w:t>
      </w:r>
    </w:p>
    <w:p w:rsidR="00977C0C" w:rsidRPr="005C18F6" w:rsidRDefault="00977C0C" w:rsidP="006517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8F6">
        <w:rPr>
          <w:rFonts w:ascii="Times New Roman" w:hAnsi="Times New Roman"/>
          <w:bCs/>
          <w:sz w:val="24"/>
          <w:szCs w:val="24"/>
        </w:rPr>
        <w:t>7.2.  Основная общеобразовательная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Освоение  ООП дошкольного образования не сопровождается проведением промежуточных аттестаций и итоговой аттестации  воспитанников.</w:t>
      </w:r>
    </w:p>
    <w:p w:rsidR="00977C0C" w:rsidRPr="005C18F6" w:rsidRDefault="00977C0C" w:rsidP="006517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8F6">
        <w:rPr>
          <w:rFonts w:ascii="Times New Roman" w:hAnsi="Times New Roman"/>
          <w:bCs/>
          <w:sz w:val="24"/>
          <w:szCs w:val="24"/>
        </w:rPr>
        <w:t>7.3.  Воспитанники  ДОУ  имеют право на развитие своих творческих способностей и интересов,  участие в конкурсах, выставках, смотрах, физкультурных мероприятиях и других массовых мероприятиях.</w:t>
      </w:r>
    </w:p>
    <w:p w:rsidR="00977C0C" w:rsidRPr="005C18F6" w:rsidRDefault="00977C0C" w:rsidP="006517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8F6">
        <w:rPr>
          <w:rFonts w:ascii="Times New Roman" w:hAnsi="Times New Roman"/>
          <w:bCs/>
          <w:sz w:val="24"/>
          <w:szCs w:val="24"/>
        </w:rPr>
        <w:t>7.4.  В целях материальной поддержки воспитания и обучения детей, посещающих  ДОУ, родителям (законным представителям) выплачивается компенсация в размере, устанавливаемом нормативными правовыми актами субъектов Российской Федерации,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Федерации. Средний размер родительской платы за присмотр и уход за детьми в муниципальных образовательных организациях устанавливается органами государственной власти субъекта 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C18F6">
        <w:rPr>
          <w:rFonts w:ascii="Times New Roman" w:hAnsi="Times New Roman"/>
          <w:bCs/>
          <w:sz w:val="24"/>
          <w:szCs w:val="24"/>
        </w:rPr>
        <w:t xml:space="preserve">Порядок обращения за получением компенсации и порядок ее выплаты устанавливаются </w:t>
      </w:r>
      <w:r>
        <w:rPr>
          <w:rFonts w:ascii="Times New Roman" w:hAnsi="Times New Roman"/>
          <w:bCs/>
          <w:sz w:val="24"/>
          <w:szCs w:val="24"/>
        </w:rPr>
        <w:t>Постановлением администрации Пировского</w:t>
      </w:r>
      <w:r w:rsidRPr="005C18F6">
        <w:rPr>
          <w:rFonts w:ascii="Times New Roman" w:hAnsi="Times New Roman"/>
          <w:bCs/>
          <w:sz w:val="24"/>
          <w:szCs w:val="24"/>
        </w:rPr>
        <w:t xml:space="preserve"> района.</w:t>
      </w:r>
    </w:p>
    <w:p w:rsidR="00977C0C" w:rsidRPr="005C18F6" w:rsidRDefault="00977C0C" w:rsidP="006517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8F6">
        <w:rPr>
          <w:rFonts w:ascii="Times New Roman" w:hAnsi="Times New Roman"/>
          <w:bCs/>
          <w:sz w:val="24"/>
          <w:szCs w:val="24"/>
        </w:rPr>
        <w:t>7.5.  Воспитанники ДОУ имеют право на уважение человеческого достоинства, защиту от всех форм физического и психического насилия, оскорбления личности, охрану жизни и здоровья:</w:t>
      </w:r>
    </w:p>
    <w:p w:rsidR="00977C0C" w:rsidRPr="005C18F6" w:rsidRDefault="00977C0C" w:rsidP="006517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- </w:t>
      </w:r>
      <w:r w:rsidRPr="005C18F6">
        <w:rPr>
          <w:rFonts w:ascii="Times New Roman" w:hAnsi="Times New Roman"/>
          <w:bCs/>
          <w:sz w:val="24"/>
          <w:szCs w:val="24"/>
        </w:rPr>
        <w:t>оказание первичной медико-санитарной помощи в порядке, установленном законодательством в сфере охраны здоровья;</w:t>
      </w:r>
    </w:p>
    <w:p w:rsidR="00977C0C" w:rsidRPr="005C18F6" w:rsidRDefault="00977C0C" w:rsidP="006517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- </w:t>
      </w:r>
      <w:r w:rsidRPr="005C18F6">
        <w:rPr>
          <w:rFonts w:ascii="Times New Roman" w:hAnsi="Times New Roman"/>
          <w:bCs/>
          <w:sz w:val="24"/>
          <w:szCs w:val="24"/>
        </w:rPr>
        <w:t>организацию питания;</w:t>
      </w:r>
    </w:p>
    <w:p w:rsidR="00977C0C" w:rsidRPr="005C18F6" w:rsidRDefault="00977C0C" w:rsidP="006517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- </w:t>
      </w:r>
      <w:r w:rsidRPr="005C18F6">
        <w:rPr>
          <w:rFonts w:ascii="Times New Roman" w:hAnsi="Times New Roman"/>
          <w:bCs/>
          <w:sz w:val="24"/>
          <w:szCs w:val="24"/>
        </w:rPr>
        <w:t>определение оптимальной образовательной нагрузки режима непосредственно образовательной деятельности;</w:t>
      </w:r>
    </w:p>
    <w:p w:rsidR="00977C0C" w:rsidRPr="005C18F6" w:rsidRDefault="00977C0C" w:rsidP="006517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- </w:t>
      </w:r>
      <w:r w:rsidRPr="005C18F6">
        <w:rPr>
          <w:rFonts w:ascii="Times New Roman" w:hAnsi="Times New Roman"/>
          <w:bCs/>
          <w:sz w:val="24"/>
          <w:szCs w:val="24"/>
        </w:rPr>
        <w:t>пропаганду и обучение навыкам здорового образа жизни, требованиям охраны труда;</w:t>
      </w:r>
    </w:p>
    <w:p w:rsidR="00977C0C" w:rsidRPr="005C18F6" w:rsidRDefault="00977C0C" w:rsidP="006517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- </w:t>
      </w:r>
      <w:r w:rsidRPr="005C18F6">
        <w:rPr>
          <w:rFonts w:ascii="Times New Roman" w:hAnsi="Times New Roman"/>
          <w:bCs/>
          <w:sz w:val="24"/>
          <w:szCs w:val="24"/>
        </w:rPr>
        <w:t>организацию и создание условий для профилактики заболеваний и оздоровления воспитанников, для занятия ими физической культурой и спортом;</w:t>
      </w:r>
    </w:p>
    <w:p w:rsidR="00977C0C" w:rsidRPr="005C18F6" w:rsidRDefault="00977C0C" w:rsidP="006517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-</w:t>
      </w:r>
      <w:r w:rsidRPr="005C18F6">
        <w:rPr>
          <w:rFonts w:ascii="Times New Roman" w:hAnsi="Times New Roman"/>
          <w:bCs/>
          <w:sz w:val="24"/>
          <w:szCs w:val="24"/>
        </w:rPr>
        <w:t> обеспечение безопасности воспитанников во время пребывания в ДОУ;</w:t>
      </w:r>
    </w:p>
    <w:p w:rsidR="00977C0C" w:rsidRPr="005C18F6" w:rsidRDefault="00977C0C" w:rsidP="006517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- </w:t>
      </w:r>
      <w:r w:rsidRPr="005C18F6">
        <w:rPr>
          <w:rFonts w:ascii="Times New Roman" w:hAnsi="Times New Roman"/>
          <w:bCs/>
          <w:sz w:val="24"/>
          <w:szCs w:val="24"/>
        </w:rPr>
        <w:t>профилактику несчастных случаев с воспитанниками во время пребывания в ДОУ;</w:t>
      </w:r>
    </w:p>
    <w:p w:rsidR="00977C0C" w:rsidRPr="005C18F6" w:rsidRDefault="00977C0C" w:rsidP="006517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- </w:t>
      </w:r>
      <w:r w:rsidRPr="005C18F6">
        <w:rPr>
          <w:rFonts w:ascii="Times New Roman" w:hAnsi="Times New Roman"/>
          <w:bCs/>
          <w:sz w:val="24"/>
          <w:szCs w:val="24"/>
        </w:rPr>
        <w:t>проведение санитарно-противоэпидемических и профилактических мероприятий.</w:t>
      </w:r>
    </w:p>
    <w:p w:rsidR="00977C0C" w:rsidRPr="005C18F6" w:rsidRDefault="00977C0C" w:rsidP="006517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8F6">
        <w:rPr>
          <w:rFonts w:ascii="Times New Roman" w:hAnsi="Times New Roman"/>
          <w:bCs/>
          <w:sz w:val="24"/>
          <w:szCs w:val="24"/>
        </w:rPr>
        <w:t>7.6.  ДОУ, при реализации ООП создает условия для охраны здоровья воспитанников, в том числе обеспечивает:</w:t>
      </w:r>
    </w:p>
    <w:p w:rsidR="00977C0C" w:rsidRPr="005C18F6" w:rsidRDefault="00977C0C" w:rsidP="006517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- </w:t>
      </w:r>
      <w:r w:rsidRPr="005C18F6">
        <w:rPr>
          <w:rFonts w:ascii="Times New Roman" w:hAnsi="Times New Roman"/>
          <w:bCs/>
          <w:sz w:val="24"/>
          <w:szCs w:val="24"/>
        </w:rPr>
        <w:t>текущий контроль за состоянием здоровья воспитанников;</w:t>
      </w:r>
    </w:p>
    <w:p w:rsidR="00977C0C" w:rsidRPr="005C18F6" w:rsidRDefault="00977C0C" w:rsidP="006517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- </w:t>
      </w:r>
      <w:r w:rsidRPr="005C18F6">
        <w:rPr>
          <w:rFonts w:ascii="Times New Roman" w:hAnsi="Times New Roman"/>
          <w:bCs/>
          <w:sz w:val="24"/>
          <w:szCs w:val="24"/>
        </w:rPr>
        <w:t>проведение санитарно-гигиенических, профилактических и оздоровительных мероприятий, обучение и воспитание в сфере охраны здоровья воспитанников ДОУ;</w:t>
      </w:r>
    </w:p>
    <w:p w:rsidR="00977C0C" w:rsidRPr="005C18F6" w:rsidRDefault="00977C0C" w:rsidP="006517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- </w:t>
      </w:r>
      <w:r w:rsidRPr="005C18F6">
        <w:rPr>
          <w:rFonts w:ascii="Times New Roman" w:hAnsi="Times New Roman"/>
          <w:bCs/>
          <w:sz w:val="24"/>
          <w:szCs w:val="24"/>
        </w:rPr>
        <w:t>соблюдение государственных санитарно-эпидемиологических правил и нормативов;</w:t>
      </w:r>
    </w:p>
    <w:p w:rsidR="00977C0C" w:rsidRDefault="00977C0C" w:rsidP="006517F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- </w:t>
      </w:r>
      <w:r w:rsidRPr="005C18F6">
        <w:rPr>
          <w:rFonts w:ascii="Times New Roman" w:hAnsi="Times New Roman"/>
          <w:bCs/>
          <w:sz w:val="24"/>
          <w:szCs w:val="24"/>
        </w:rPr>
        <w:t> расследование и учет несчастных случаев с воспитанн</w:t>
      </w:r>
      <w:r>
        <w:rPr>
          <w:rFonts w:ascii="Times New Roman" w:hAnsi="Times New Roman"/>
          <w:bCs/>
          <w:sz w:val="24"/>
          <w:szCs w:val="24"/>
        </w:rPr>
        <w:t>иками во время пребывания в ДОУ</w:t>
      </w:r>
      <w:r w:rsidRPr="005C18F6">
        <w:rPr>
          <w:rFonts w:ascii="Times New Roman" w:hAnsi="Times New Roman"/>
          <w:bCs/>
          <w:sz w:val="24"/>
          <w:szCs w:val="24"/>
        </w:rPr>
        <w:t xml:space="preserve">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977C0C" w:rsidRPr="004003F1" w:rsidRDefault="00977C0C" w:rsidP="00400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7.7. </w:t>
      </w:r>
      <w:r w:rsidRPr="004003F1">
        <w:rPr>
          <w:rFonts w:ascii="Times New Roman" w:hAnsi="Times New Roman"/>
          <w:sz w:val="24"/>
          <w:szCs w:val="24"/>
        </w:rPr>
        <w:t>Воспитанникам, испытывающим трудности в освоении ООП, развитии и социальной адаптации, оказывается психолого-педагогическая,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03F1">
        <w:rPr>
          <w:rFonts w:ascii="Times New Roman" w:hAnsi="Times New Roman"/>
          <w:sz w:val="24"/>
          <w:szCs w:val="24"/>
        </w:rPr>
        <w:t>медицинская и социальная помощь:</w:t>
      </w:r>
    </w:p>
    <w:p w:rsidR="00977C0C" w:rsidRPr="004003F1" w:rsidRDefault="00977C0C" w:rsidP="00400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03F1">
        <w:rPr>
          <w:rFonts w:ascii="Times New Roman" w:hAnsi="Times New Roman"/>
          <w:sz w:val="24"/>
          <w:szCs w:val="24"/>
        </w:rPr>
        <w:t>- психолого-педагогическое консультирование родителей (законных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03F1">
        <w:rPr>
          <w:rFonts w:ascii="Times New Roman" w:hAnsi="Times New Roman"/>
          <w:sz w:val="24"/>
          <w:szCs w:val="24"/>
        </w:rPr>
        <w:t>представителей) и педагогических работников;</w:t>
      </w:r>
    </w:p>
    <w:p w:rsidR="00977C0C" w:rsidRPr="004003F1" w:rsidRDefault="00977C0C" w:rsidP="00400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7.8</w:t>
      </w:r>
      <w:r w:rsidRPr="004003F1">
        <w:rPr>
          <w:rFonts w:ascii="Times New Roman" w:hAnsi="Times New Roman"/>
          <w:sz w:val="24"/>
          <w:szCs w:val="24"/>
        </w:rPr>
        <w:t>. Педагогическая, медицинская и социальная помощь оказывается воспитанникам на основании заявления или согласия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03F1">
        <w:rPr>
          <w:rFonts w:ascii="Times New Roman" w:hAnsi="Times New Roman"/>
          <w:sz w:val="24"/>
          <w:szCs w:val="24"/>
        </w:rPr>
        <w:t>письменной форме их родителей (законных представителей).</w:t>
      </w:r>
    </w:p>
    <w:p w:rsidR="00977C0C" w:rsidRPr="003B48CF" w:rsidRDefault="00977C0C" w:rsidP="006517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8. </w:t>
      </w:r>
      <w:r w:rsidRPr="003B48CF">
        <w:rPr>
          <w:rFonts w:ascii="Times New Roman" w:hAnsi="Times New Roman"/>
          <w:b/>
          <w:bCs/>
          <w:sz w:val="24"/>
          <w:szCs w:val="24"/>
        </w:rPr>
        <w:t>Поощрения и дисциплинарное воздействие</w:t>
      </w:r>
    </w:p>
    <w:p w:rsidR="00977C0C" w:rsidRPr="005C18F6" w:rsidRDefault="00977C0C" w:rsidP="006517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8F6">
        <w:rPr>
          <w:rFonts w:ascii="Times New Roman" w:hAnsi="Times New Roman"/>
          <w:bCs/>
          <w:sz w:val="24"/>
          <w:szCs w:val="24"/>
        </w:rPr>
        <w:t>8.1.   Меры дисциплинарного взыскания не применяются к воспитанникам ДОУ.</w:t>
      </w:r>
    </w:p>
    <w:p w:rsidR="00977C0C" w:rsidRPr="005C18F6" w:rsidRDefault="00977C0C" w:rsidP="006517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8F6">
        <w:rPr>
          <w:rFonts w:ascii="Times New Roman" w:hAnsi="Times New Roman"/>
          <w:bCs/>
          <w:sz w:val="24"/>
          <w:szCs w:val="24"/>
        </w:rPr>
        <w:t>8.2.  Дисциплина в ДОУ, поддерживается на основе уважения человеческого достоинства воспитанников, педагогических работников. Применение физического и (или) психического насилия по отношению к воспитанникам ДОУ не допускается.</w:t>
      </w:r>
    </w:p>
    <w:p w:rsidR="00977C0C" w:rsidRPr="005C18F6" w:rsidRDefault="00977C0C" w:rsidP="006517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8F6">
        <w:rPr>
          <w:rFonts w:ascii="Times New Roman" w:hAnsi="Times New Roman"/>
          <w:bCs/>
          <w:sz w:val="24"/>
          <w:szCs w:val="24"/>
        </w:rPr>
        <w:t>8.3.  Поощрения воспитанников ДОУ проводят по итогам конкурсов, соревнований и других мероприятий в виде вручения грамот, благодарственных писем, сертификатов, сладких призов и подарков.</w:t>
      </w:r>
    </w:p>
    <w:p w:rsidR="00977C0C" w:rsidRPr="005C18F6" w:rsidRDefault="00977C0C" w:rsidP="006517F5">
      <w:pPr>
        <w:spacing w:after="0"/>
        <w:jc w:val="both"/>
      </w:pPr>
    </w:p>
    <w:p w:rsidR="00977C0C" w:rsidRDefault="00977C0C" w:rsidP="006517F5">
      <w:pPr>
        <w:jc w:val="both"/>
      </w:pPr>
    </w:p>
    <w:p w:rsidR="00977C0C" w:rsidRDefault="00977C0C" w:rsidP="006517F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977C0C" w:rsidRDefault="00977C0C" w:rsidP="006517F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977C0C" w:rsidRDefault="00977C0C" w:rsidP="006517F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977C0C" w:rsidRDefault="00977C0C" w:rsidP="006517F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977C0C" w:rsidRDefault="00977C0C" w:rsidP="006517F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977C0C" w:rsidRDefault="00977C0C" w:rsidP="006517F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977C0C" w:rsidRDefault="00977C0C" w:rsidP="006517F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977C0C" w:rsidRDefault="00977C0C" w:rsidP="006517F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977C0C" w:rsidRDefault="00977C0C" w:rsidP="006517F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977C0C" w:rsidRDefault="00977C0C" w:rsidP="006517F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977C0C" w:rsidRDefault="00977C0C" w:rsidP="006517F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977C0C" w:rsidRDefault="00977C0C" w:rsidP="006517F5">
      <w:pPr>
        <w:jc w:val="both"/>
      </w:pPr>
    </w:p>
    <w:sectPr w:rsidR="00977C0C" w:rsidSect="00F43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86A5C"/>
    <w:multiLevelType w:val="multilevel"/>
    <w:tmpl w:val="40D6DD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6BA9"/>
    <w:rsid w:val="000C36A1"/>
    <w:rsid w:val="001411D8"/>
    <w:rsid w:val="0019784C"/>
    <w:rsid w:val="001A1A5F"/>
    <w:rsid w:val="001B0D23"/>
    <w:rsid w:val="001B55FF"/>
    <w:rsid w:val="003B48CF"/>
    <w:rsid w:val="003C57DB"/>
    <w:rsid w:val="003D6EC7"/>
    <w:rsid w:val="004003F1"/>
    <w:rsid w:val="005333E3"/>
    <w:rsid w:val="00542E66"/>
    <w:rsid w:val="005C18F6"/>
    <w:rsid w:val="006517F5"/>
    <w:rsid w:val="00692DB3"/>
    <w:rsid w:val="00695937"/>
    <w:rsid w:val="006F6BA9"/>
    <w:rsid w:val="007221B7"/>
    <w:rsid w:val="0076469C"/>
    <w:rsid w:val="008F1026"/>
    <w:rsid w:val="00947BAB"/>
    <w:rsid w:val="00977C0C"/>
    <w:rsid w:val="009F0758"/>
    <w:rsid w:val="009F617C"/>
    <w:rsid w:val="00B25586"/>
    <w:rsid w:val="00C308CD"/>
    <w:rsid w:val="00D65B9A"/>
    <w:rsid w:val="00D73514"/>
    <w:rsid w:val="00DA1AD2"/>
    <w:rsid w:val="00ED0418"/>
    <w:rsid w:val="00EF1E49"/>
    <w:rsid w:val="00F374D4"/>
    <w:rsid w:val="00F43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BA9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6BA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F6BA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NoSpacing">
    <w:name w:val="No Spacing"/>
    <w:uiPriority w:val="99"/>
    <w:qFormat/>
    <w:rsid w:val="006F6BA9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2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97</TotalTime>
  <Pages>6</Pages>
  <Words>2283</Words>
  <Characters>13018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User</cp:lastModifiedBy>
  <cp:revision>10</cp:revision>
  <cp:lastPrinted>2016-06-01T04:45:00Z</cp:lastPrinted>
  <dcterms:created xsi:type="dcterms:W3CDTF">2015-08-21T13:28:00Z</dcterms:created>
  <dcterms:modified xsi:type="dcterms:W3CDTF">2016-06-01T04:50:00Z</dcterms:modified>
</cp:coreProperties>
</file>