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Pr="0044300A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66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63pt">
            <v:imagedata r:id="rId5" o:title="" croptop="2606f" cropleft="2458f"/>
          </v:shape>
        </w:pic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C47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7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 № 273-ФЗ «Об образовании» в Российской Федерации, Уставом  </w:t>
      </w: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«Детский сад «Ромашка» (далее – Учреждение)</w:t>
      </w:r>
      <w:r w:rsidRPr="00D06F37">
        <w:rPr>
          <w:rFonts w:ascii="Times New Roman" w:hAnsi="Times New Roman"/>
          <w:sz w:val="24"/>
          <w:szCs w:val="24"/>
        </w:rPr>
        <w:t>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 xml:space="preserve">1.2. Общее </w:t>
      </w:r>
      <w:r>
        <w:rPr>
          <w:rFonts w:ascii="Times New Roman" w:hAnsi="Times New Roman"/>
          <w:sz w:val="24"/>
          <w:szCs w:val="24"/>
        </w:rPr>
        <w:t>собрание работников Учреждения (далее - о</w:t>
      </w:r>
      <w:r w:rsidRPr="00D06F37">
        <w:rPr>
          <w:rFonts w:ascii="Times New Roman" w:hAnsi="Times New Roman"/>
          <w:sz w:val="24"/>
          <w:szCs w:val="24"/>
        </w:rPr>
        <w:t xml:space="preserve">бщее собрание) –  </w:t>
      </w:r>
      <w:r>
        <w:rPr>
          <w:rFonts w:ascii="Times New Roman" w:hAnsi="Times New Roman"/>
          <w:sz w:val="24"/>
          <w:szCs w:val="24"/>
        </w:rPr>
        <w:t>постоянно действующий</w:t>
      </w:r>
      <w:r w:rsidRPr="00F4323B">
        <w:rPr>
          <w:rFonts w:ascii="Times New Roman" w:hAnsi="Times New Roman"/>
          <w:sz w:val="24"/>
          <w:szCs w:val="24"/>
        </w:rPr>
        <w:t xml:space="preserve"> </w:t>
      </w:r>
      <w:r w:rsidRPr="00D06F37">
        <w:rPr>
          <w:rFonts w:ascii="Times New Roman" w:hAnsi="Times New Roman"/>
          <w:sz w:val="24"/>
          <w:szCs w:val="24"/>
        </w:rPr>
        <w:t>коллегиальн</w:t>
      </w:r>
      <w:r>
        <w:rPr>
          <w:rFonts w:ascii="Times New Roman" w:hAnsi="Times New Roman"/>
          <w:sz w:val="24"/>
          <w:szCs w:val="24"/>
        </w:rPr>
        <w:t xml:space="preserve">ый орган самоуправления. </w:t>
      </w:r>
      <w:r w:rsidRPr="00F4323B">
        <w:rPr>
          <w:rFonts w:ascii="Times New Roman" w:hAnsi="Times New Roman"/>
          <w:sz w:val="24"/>
          <w:szCs w:val="24"/>
        </w:rPr>
        <w:t>В состав общего</w:t>
      </w:r>
      <w:r>
        <w:rPr>
          <w:rFonts w:ascii="Times New Roman" w:hAnsi="Times New Roman"/>
          <w:sz w:val="24"/>
          <w:szCs w:val="24"/>
        </w:rPr>
        <w:t xml:space="preserve"> собрания </w:t>
      </w:r>
      <w:r w:rsidRPr="00F4323B">
        <w:rPr>
          <w:rFonts w:ascii="Times New Roman" w:hAnsi="Times New Roman"/>
          <w:sz w:val="24"/>
          <w:szCs w:val="24"/>
        </w:rPr>
        <w:t xml:space="preserve"> входят все работники  Учреждения, осуществляющие  трудовую деятельность в соответствии с трудовым договором.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1.3. Общее собрание осуществляет общее руководство Учреждением.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1.4. Общее собрание представляет полномочия трудового коллектива.</w:t>
      </w:r>
      <w:r w:rsidRPr="00B4340E">
        <w:rPr>
          <w:rFonts w:ascii="Times New Roman" w:hAnsi="Times New Roman"/>
          <w:sz w:val="24"/>
          <w:szCs w:val="24"/>
        </w:rPr>
        <w:t xml:space="preserve"> </w:t>
      </w:r>
      <w:r w:rsidRPr="00F4323B">
        <w:rPr>
          <w:rFonts w:ascii="Times New Roman" w:hAnsi="Times New Roman"/>
          <w:sz w:val="24"/>
          <w:szCs w:val="24"/>
        </w:rPr>
        <w:t>Срок действ</w:t>
      </w:r>
      <w:r>
        <w:rPr>
          <w:rFonts w:ascii="Times New Roman" w:hAnsi="Times New Roman"/>
          <w:sz w:val="24"/>
          <w:szCs w:val="24"/>
        </w:rPr>
        <w:t xml:space="preserve">ия полномочий общего собрания - </w:t>
      </w:r>
      <w:r w:rsidRPr="00F4323B">
        <w:rPr>
          <w:rFonts w:ascii="Times New Roman" w:hAnsi="Times New Roman"/>
          <w:sz w:val="24"/>
          <w:szCs w:val="24"/>
        </w:rPr>
        <w:t>бессрочно</w:t>
      </w:r>
      <w:r>
        <w:rPr>
          <w:rFonts w:ascii="Times New Roman" w:hAnsi="Times New Roman"/>
          <w:sz w:val="24"/>
          <w:szCs w:val="24"/>
        </w:rPr>
        <w:t>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D06F37">
        <w:rPr>
          <w:rFonts w:ascii="Times New Roman" w:hAnsi="Times New Roman"/>
          <w:sz w:val="24"/>
          <w:szCs w:val="24"/>
        </w:rPr>
        <w:t>. Общее собран</w:t>
      </w:r>
      <w:r>
        <w:rPr>
          <w:rFonts w:ascii="Times New Roman" w:hAnsi="Times New Roman"/>
          <w:sz w:val="24"/>
          <w:szCs w:val="24"/>
        </w:rPr>
        <w:t>ие возглавляется председателем о</w:t>
      </w:r>
      <w:r w:rsidRPr="00D06F37">
        <w:rPr>
          <w:rFonts w:ascii="Times New Roman" w:hAnsi="Times New Roman"/>
          <w:sz w:val="24"/>
          <w:szCs w:val="24"/>
        </w:rPr>
        <w:t>бщего собрания.</w:t>
      </w:r>
    </w:p>
    <w:p w:rsidR="00A50C47" w:rsidRDefault="00A50C47" w:rsidP="00B4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D06F37">
        <w:rPr>
          <w:rFonts w:ascii="Times New Roman" w:hAnsi="Times New Roman"/>
          <w:sz w:val="24"/>
          <w:szCs w:val="24"/>
        </w:rPr>
        <w:t xml:space="preserve">. </w:t>
      </w:r>
      <w:r w:rsidRPr="00F4323B">
        <w:rPr>
          <w:rFonts w:ascii="Times New Roman" w:hAnsi="Times New Roman"/>
          <w:sz w:val="24"/>
          <w:szCs w:val="24"/>
        </w:rPr>
        <w:t>Решения общего собрания, принятые в пределах его полномочий и в соответствии с действующим законодательством, после утверждения его</w:t>
      </w:r>
      <w:r>
        <w:rPr>
          <w:rFonts w:ascii="Times New Roman" w:hAnsi="Times New Roman"/>
          <w:sz w:val="24"/>
          <w:szCs w:val="24"/>
        </w:rPr>
        <w:t xml:space="preserve">  руководителем Учреждения являю</w:t>
      </w:r>
      <w:r w:rsidRPr="00F4323B">
        <w:rPr>
          <w:rFonts w:ascii="Times New Roman" w:hAnsi="Times New Roman"/>
          <w:sz w:val="24"/>
          <w:szCs w:val="24"/>
        </w:rPr>
        <w:t>тся обязательным</w:t>
      </w:r>
      <w:r>
        <w:rPr>
          <w:rFonts w:ascii="Times New Roman" w:hAnsi="Times New Roman"/>
          <w:sz w:val="24"/>
          <w:szCs w:val="24"/>
        </w:rPr>
        <w:t>и</w:t>
      </w:r>
      <w:r w:rsidRPr="00F4323B">
        <w:rPr>
          <w:rFonts w:ascii="Times New Roman" w:hAnsi="Times New Roman"/>
          <w:sz w:val="24"/>
          <w:szCs w:val="24"/>
        </w:rPr>
        <w:t xml:space="preserve"> для исполнения всеми сотрудниками Учреждения. </w:t>
      </w:r>
    </w:p>
    <w:p w:rsidR="00A50C47" w:rsidRDefault="00A50C47" w:rsidP="00B4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B4340E">
        <w:rPr>
          <w:rFonts w:ascii="Times New Roman" w:hAnsi="Times New Roman"/>
          <w:sz w:val="24"/>
          <w:szCs w:val="24"/>
        </w:rPr>
        <w:t xml:space="preserve"> </w:t>
      </w:r>
      <w:r w:rsidRPr="00F4323B">
        <w:rPr>
          <w:rFonts w:ascii="Times New Roman" w:hAnsi="Times New Roman"/>
          <w:sz w:val="24"/>
          <w:szCs w:val="24"/>
        </w:rPr>
        <w:t>Общее собрание действует на основании Положения об общем собрании.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D06F37">
        <w:rPr>
          <w:rFonts w:ascii="Times New Roman" w:hAnsi="Times New Roman"/>
          <w:sz w:val="24"/>
          <w:szCs w:val="24"/>
        </w:rPr>
        <w:t xml:space="preserve">. Изменения и дополнения </w:t>
      </w:r>
      <w:r>
        <w:rPr>
          <w:rFonts w:ascii="Times New Roman" w:hAnsi="Times New Roman"/>
          <w:sz w:val="24"/>
          <w:szCs w:val="24"/>
        </w:rPr>
        <w:t>в настоящее Положение вносятся о</w:t>
      </w:r>
      <w:r w:rsidRPr="00D06F37">
        <w:rPr>
          <w:rFonts w:ascii="Times New Roman" w:hAnsi="Times New Roman"/>
          <w:sz w:val="24"/>
          <w:szCs w:val="24"/>
        </w:rPr>
        <w:t>бщим собранием и принимаются на его заседании.</w:t>
      </w:r>
    </w:p>
    <w:p w:rsidR="00A50C47" w:rsidRPr="005F297C" w:rsidRDefault="00A50C47" w:rsidP="00182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D06F37">
        <w:rPr>
          <w:rFonts w:ascii="Times New Roman" w:hAnsi="Times New Roman"/>
          <w:sz w:val="24"/>
          <w:szCs w:val="24"/>
        </w:rPr>
        <w:t>. Срок данного положения не ограничен. Положение действует до принятия нового.</w:t>
      </w:r>
    </w:p>
    <w:p w:rsidR="00A50C47" w:rsidRDefault="00A50C47" w:rsidP="00BC6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Компетенция общего собрания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F43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4323B">
        <w:rPr>
          <w:rFonts w:ascii="Times New Roman" w:hAnsi="Times New Roman"/>
          <w:sz w:val="24"/>
          <w:szCs w:val="24"/>
        </w:rPr>
        <w:t>бсуждение и принятие устава Учреждения</w:t>
      </w:r>
      <w:r>
        <w:rPr>
          <w:rFonts w:ascii="Times New Roman" w:hAnsi="Times New Roman"/>
          <w:sz w:val="24"/>
          <w:szCs w:val="24"/>
        </w:rPr>
        <w:t>, изменений и дополнений к нему.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</w:t>
      </w:r>
      <w:r w:rsidRPr="00F4323B">
        <w:rPr>
          <w:rFonts w:ascii="Times New Roman" w:hAnsi="Times New Roman"/>
          <w:sz w:val="24"/>
          <w:szCs w:val="24"/>
        </w:rPr>
        <w:t>азработка и принятие Правил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</w:t>
      </w:r>
      <w:r w:rsidRPr="00F4323B">
        <w:rPr>
          <w:rFonts w:ascii="Times New Roman" w:hAnsi="Times New Roman"/>
          <w:sz w:val="24"/>
          <w:szCs w:val="24"/>
        </w:rPr>
        <w:t>азработка и п</w:t>
      </w:r>
      <w:r>
        <w:rPr>
          <w:rFonts w:ascii="Times New Roman" w:hAnsi="Times New Roman"/>
          <w:sz w:val="24"/>
          <w:szCs w:val="24"/>
        </w:rPr>
        <w:t>ринятие  коллективного договора.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</w:t>
      </w:r>
      <w:r w:rsidRPr="00F4323B">
        <w:rPr>
          <w:rFonts w:ascii="Times New Roman" w:hAnsi="Times New Roman"/>
          <w:sz w:val="24"/>
          <w:szCs w:val="24"/>
        </w:rPr>
        <w:t>бсуждение графиков работы, графиков</w:t>
      </w:r>
      <w:r>
        <w:rPr>
          <w:rFonts w:ascii="Times New Roman" w:hAnsi="Times New Roman"/>
          <w:sz w:val="24"/>
          <w:szCs w:val="24"/>
        </w:rPr>
        <w:t xml:space="preserve"> отпусков работников Учреждения.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</w:t>
      </w:r>
      <w:r w:rsidRPr="00F4323B">
        <w:rPr>
          <w:rFonts w:ascii="Times New Roman" w:hAnsi="Times New Roman"/>
          <w:sz w:val="24"/>
          <w:szCs w:val="24"/>
        </w:rPr>
        <w:t>бсуждение вопросов состояния трудовой дисциплины в Учреждении и мероприятия по ее укреплению, рассмотрение фактов нарушения трудовой ди</w:t>
      </w:r>
      <w:r>
        <w:rPr>
          <w:rFonts w:ascii="Times New Roman" w:hAnsi="Times New Roman"/>
          <w:sz w:val="24"/>
          <w:szCs w:val="24"/>
        </w:rPr>
        <w:t>сциплины работниками Учреждения.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</w:t>
      </w:r>
      <w:r w:rsidRPr="00F4323B">
        <w:rPr>
          <w:rFonts w:ascii="Times New Roman" w:hAnsi="Times New Roman"/>
          <w:sz w:val="24"/>
          <w:szCs w:val="24"/>
        </w:rPr>
        <w:t>ассмотрение вопросов охраны и безопасности условий труда работников, охраны жизни здо</w:t>
      </w:r>
      <w:r>
        <w:rPr>
          <w:rFonts w:ascii="Times New Roman" w:hAnsi="Times New Roman"/>
          <w:sz w:val="24"/>
          <w:szCs w:val="24"/>
        </w:rPr>
        <w:t>ровья, обучающихся в Учреждении.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</w:t>
      </w:r>
      <w:r w:rsidRPr="00F4323B">
        <w:rPr>
          <w:rFonts w:ascii="Times New Roman" w:hAnsi="Times New Roman"/>
          <w:sz w:val="24"/>
          <w:szCs w:val="24"/>
        </w:rPr>
        <w:t xml:space="preserve">пределяет порядок и условия предоставления социальных гарантий и льгот в </w:t>
      </w:r>
      <w:r>
        <w:rPr>
          <w:rFonts w:ascii="Times New Roman" w:hAnsi="Times New Roman"/>
          <w:sz w:val="24"/>
          <w:szCs w:val="24"/>
        </w:rPr>
        <w:t>пределах компетенции Учреждения.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Р</w:t>
      </w:r>
      <w:r w:rsidRPr="00F4323B">
        <w:rPr>
          <w:rFonts w:ascii="Times New Roman" w:hAnsi="Times New Roman"/>
          <w:sz w:val="24"/>
          <w:szCs w:val="24"/>
        </w:rPr>
        <w:t>ассмотрение кандидатур работников Учреж</w:t>
      </w:r>
      <w:r>
        <w:rPr>
          <w:rFonts w:ascii="Times New Roman" w:hAnsi="Times New Roman"/>
          <w:sz w:val="24"/>
          <w:szCs w:val="24"/>
        </w:rPr>
        <w:t>дения о поощрении и награждении.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З</w:t>
      </w:r>
      <w:r w:rsidRPr="00F4323B">
        <w:rPr>
          <w:rFonts w:ascii="Times New Roman" w:hAnsi="Times New Roman"/>
          <w:sz w:val="24"/>
          <w:szCs w:val="24"/>
        </w:rPr>
        <w:t>аслушивание отчета заведующего Учреждением о выполнении Коллективного договора, о расходовании бюджетных и внебюд</w:t>
      </w:r>
      <w:r>
        <w:rPr>
          <w:rFonts w:ascii="Times New Roman" w:hAnsi="Times New Roman"/>
          <w:sz w:val="24"/>
          <w:szCs w:val="24"/>
        </w:rPr>
        <w:t>жетных средств.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</w:t>
      </w:r>
      <w:r w:rsidRPr="00F4323B">
        <w:rPr>
          <w:rFonts w:ascii="Times New Roman" w:hAnsi="Times New Roman"/>
          <w:sz w:val="24"/>
          <w:szCs w:val="24"/>
        </w:rPr>
        <w:t xml:space="preserve">знакомление с итоговыми документами по проверке государственными органами деятельности Учреждения и заслушивание администрации о выполнении мероприятий по </w:t>
      </w:r>
      <w:r>
        <w:rPr>
          <w:rFonts w:ascii="Times New Roman" w:hAnsi="Times New Roman"/>
          <w:sz w:val="24"/>
          <w:szCs w:val="24"/>
        </w:rPr>
        <w:t>устранению недостатков в работе.</w:t>
      </w:r>
    </w:p>
    <w:p w:rsidR="00A50C47" w:rsidRPr="00F4323B" w:rsidRDefault="00A50C47" w:rsidP="00BC6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О</w:t>
      </w:r>
      <w:r w:rsidRPr="00F4323B">
        <w:rPr>
          <w:rFonts w:ascii="Times New Roman" w:hAnsi="Times New Roman"/>
          <w:sz w:val="24"/>
          <w:szCs w:val="24"/>
        </w:rPr>
        <w:t>пределение численности и сроков полномочий комиссии по трудовым спорам, избрание его членов.</w:t>
      </w:r>
    </w:p>
    <w:p w:rsidR="00A50C47" w:rsidRPr="00715657" w:rsidRDefault="00A50C47" w:rsidP="00715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Pr="00F4323B">
        <w:rPr>
          <w:rFonts w:ascii="Times New Roman" w:hAnsi="Times New Roman"/>
          <w:sz w:val="24"/>
          <w:szCs w:val="24"/>
        </w:rPr>
        <w:t xml:space="preserve"> Общее собрание может рассмотреть и другие вопросы </w:t>
      </w:r>
      <w:r w:rsidRPr="00D06F37">
        <w:rPr>
          <w:rFonts w:ascii="Times New Roman" w:hAnsi="Times New Roman"/>
          <w:sz w:val="24"/>
          <w:szCs w:val="24"/>
        </w:rPr>
        <w:t>в соответствии с действующим законод</w:t>
      </w:r>
      <w:r>
        <w:rPr>
          <w:rFonts w:ascii="Times New Roman" w:hAnsi="Times New Roman"/>
          <w:sz w:val="24"/>
          <w:szCs w:val="24"/>
        </w:rPr>
        <w:t xml:space="preserve">ательством Российской Федерации, вопросы </w:t>
      </w:r>
      <w:r w:rsidRPr="00F4323B">
        <w:rPr>
          <w:rFonts w:ascii="Times New Roman" w:hAnsi="Times New Roman"/>
          <w:sz w:val="24"/>
          <w:szCs w:val="24"/>
        </w:rPr>
        <w:t>жизнедеятельности Учреждения или передать данные полномочия другим органам управления Учреждением.</w:t>
      </w: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задачи о</w:t>
      </w:r>
      <w:r w:rsidRPr="0089079D">
        <w:rPr>
          <w:rFonts w:ascii="Times New Roman" w:hAnsi="Times New Roman"/>
          <w:b/>
          <w:sz w:val="24"/>
          <w:szCs w:val="24"/>
        </w:rPr>
        <w:t>бщего собрания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2.1. Общее собрание содействует осуществлению  управленческих начал, развитию инициативы трудового коллектива.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50C47" w:rsidRPr="0052024B" w:rsidRDefault="00A50C47" w:rsidP="00520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50C47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о</w:t>
      </w:r>
      <w:r w:rsidRPr="0089079D">
        <w:rPr>
          <w:rFonts w:ascii="Times New Roman" w:hAnsi="Times New Roman"/>
          <w:b/>
          <w:sz w:val="24"/>
          <w:szCs w:val="24"/>
        </w:rPr>
        <w:t>бщего собрания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4.1. Общее собрание имеет право: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-  участвовать в управлении Учреждением;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- 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Каждый член об</w:t>
      </w:r>
      <w:r w:rsidRPr="00D06F37">
        <w:rPr>
          <w:rFonts w:ascii="Times New Roman" w:hAnsi="Times New Roman"/>
          <w:sz w:val="24"/>
          <w:szCs w:val="24"/>
        </w:rPr>
        <w:t>щего собрания имеет право: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потребовать обсуждения о</w:t>
      </w:r>
      <w:r w:rsidRPr="00D06F37">
        <w:rPr>
          <w:rFonts w:ascii="Times New Roman" w:hAnsi="Times New Roman"/>
          <w:sz w:val="24"/>
          <w:szCs w:val="24"/>
        </w:rPr>
        <w:t>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несогласии с решением о</w:t>
      </w:r>
      <w:r w:rsidRPr="00D06F37">
        <w:rPr>
          <w:rFonts w:ascii="Times New Roman" w:hAnsi="Times New Roman"/>
          <w:sz w:val="24"/>
          <w:szCs w:val="24"/>
        </w:rPr>
        <w:t>бщего собрания высказать свое мотивированное мнение, которое должно быть занесено в протокол.</w:t>
      </w: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Организация управления о</w:t>
      </w:r>
      <w:r w:rsidRPr="0089079D">
        <w:rPr>
          <w:rFonts w:ascii="Times New Roman" w:hAnsi="Times New Roman"/>
          <w:b/>
          <w:sz w:val="24"/>
          <w:szCs w:val="24"/>
        </w:rPr>
        <w:t>бщим собранием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 В состав о</w:t>
      </w:r>
      <w:r w:rsidRPr="00D06F37">
        <w:rPr>
          <w:rFonts w:ascii="Times New Roman" w:hAnsi="Times New Roman"/>
          <w:sz w:val="24"/>
          <w:szCs w:val="24"/>
        </w:rPr>
        <w:t>бщего</w:t>
      </w:r>
      <w:r>
        <w:rPr>
          <w:rFonts w:ascii="Times New Roman" w:hAnsi="Times New Roman"/>
          <w:sz w:val="24"/>
          <w:szCs w:val="24"/>
        </w:rPr>
        <w:t xml:space="preserve"> собрания входят все работники У</w:t>
      </w:r>
      <w:r w:rsidRPr="00D06F37">
        <w:rPr>
          <w:rFonts w:ascii="Times New Roman" w:hAnsi="Times New Roman"/>
          <w:sz w:val="24"/>
          <w:szCs w:val="24"/>
        </w:rPr>
        <w:t>чреждения.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 заседании о</w:t>
      </w:r>
      <w:r w:rsidRPr="00D06F37">
        <w:rPr>
          <w:rFonts w:ascii="Times New Roman" w:hAnsi="Times New Roman"/>
          <w:sz w:val="24"/>
          <w:szCs w:val="24"/>
        </w:rPr>
        <w:t>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Для ведения о</w:t>
      </w:r>
      <w:r w:rsidRPr="00D06F37">
        <w:rPr>
          <w:rFonts w:ascii="Times New Roman" w:hAnsi="Times New Roman"/>
          <w:sz w:val="24"/>
          <w:szCs w:val="24"/>
        </w:rPr>
        <w:t>бщего собрания из его состава открытым голосованием избирается председатель и секретарь сроком на один календарный год, которые  исполняют свои обязанности на общественных началах.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F4323B">
        <w:rPr>
          <w:rFonts w:ascii="Times New Roman" w:hAnsi="Times New Roman"/>
          <w:sz w:val="24"/>
          <w:szCs w:val="24"/>
        </w:rPr>
        <w:t>Заведующий Учреждения является председателем общего собрания.</w:t>
      </w: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Председатель общего собрания организует деятельность общего собрания, </w:t>
      </w:r>
      <w:r w:rsidRPr="00D06F37">
        <w:rPr>
          <w:rFonts w:ascii="Times New Roman" w:hAnsi="Times New Roman"/>
          <w:sz w:val="24"/>
          <w:szCs w:val="24"/>
        </w:rPr>
        <w:t>информирует членов трудового кол</w:t>
      </w:r>
      <w:r>
        <w:rPr>
          <w:rFonts w:ascii="Times New Roman" w:hAnsi="Times New Roman"/>
          <w:sz w:val="24"/>
          <w:szCs w:val="24"/>
        </w:rPr>
        <w:t>лектива о предстоящем заседании,</w:t>
      </w:r>
      <w:r w:rsidRPr="00D06F37">
        <w:rPr>
          <w:rFonts w:ascii="Times New Roman" w:hAnsi="Times New Roman"/>
          <w:sz w:val="24"/>
          <w:szCs w:val="24"/>
        </w:rPr>
        <w:t xml:space="preserve"> организует по</w:t>
      </w:r>
      <w:r>
        <w:rPr>
          <w:rFonts w:ascii="Times New Roman" w:hAnsi="Times New Roman"/>
          <w:sz w:val="24"/>
          <w:szCs w:val="24"/>
        </w:rPr>
        <w:t xml:space="preserve">дготовку и проведение заседания, определяет повестку дня, </w:t>
      </w:r>
      <w:r w:rsidRPr="00D06F37">
        <w:rPr>
          <w:rFonts w:ascii="Times New Roman" w:hAnsi="Times New Roman"/>
          <w:sz w:val="24"/>
          <w:szCs w:val="24"/>
        </w:rPr>
        <w:t>контролирует выполнение решений.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Pr="005F2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4323B">
        <w:rPr>
          <w:rFonts w:ascii="Times New Roman" w:hAnsi="Times New Roman"/>
          <w:sz w:val="24"/>
          <w:szCs w:val="24"/>
        </w:rPr>
        <w:t>екретарь</w:t>
      </w:r>
      <w:r>
        <w:rPr>
          <w:rFonts w:ascii="Times New Roman" w:hAnsi="Times New Roman"/>
          <w:sz w:val="24"/>
          <w:szCs w:val="24"/>
        </w:rPr>
        <w:t xml:space="preserve"> общего собрания</w:t>
      </w:r>
      <w:r w:rsidRPr="00F4323B">
        <w:rPr>
          <w:rFonts w:ascii="Times New Roman" w:hAnsi="Times New Roman"/>
          <w:sz w:val="24"/>
          <w:szCs w:val="24"/>
        </w:rPr>
        <w:t xml:space="preserve"> ведет всю документацию и сдает ее в архив в установленном порядке.</w:t>
      </w: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D06F37">
        <w:rPr>
          <w:rFonts w:ascii="Times New Roman" w:hAnsi="Times New Roman"/>
          <w:sz w:val="24"/>
          <w:szCs w:val="24"/>
        </w:rPr>
        <w:t>. Общее собрание собира</w:t>
      </w:r>
      <w:r>
        <w:rPr>
          <w:rFonts w:ascii="Times New Roman" w:hAnsi="Times New Roman"/>
          <w:sz w:val="24"/>
          <w:szCs w:val="24"/>
        </w:rPr>
        <w:t>ется не реже 2 раз в</w:t>
      </w:r>
      <w:r w:rsidRPr="00D06F37">
        <w:rPr>
          <w:rFonts w:ascii="Times New Roman" w:hAnsi="Times New Roman"/>
          <w:sz w:val="24"/>
          <w:szCs w:val="24"/>
        </w:rPr>
        <w:t xml:space="preserve"> год.</w:t>
      </w:r>
      <w:r w:rsidRPr="005F297C">
        <w:rPr>
          <w:rFonts w:ascii="Times New Roman" w:hAnsi="Times New Roman"/>
          <w:sz w:val="24"/>
          <w:szCs w:val="24"/>
        </w:rPr>
        <w:t xml:space="preserve"> 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</w:t>
      </w:r>
      <w:r w:rsidRPr="00F4323B">
        <w:rPr>
          <w:rFonts w:ascii="Times New Roman" w:hAnsi="Times New Roman"/>
          <w:sz w:val="24"/>
          <w:szCs w:val="24"/>
        </w:rPr>
        <w:t>Внеочередной созыв общего собрания работников  Учреждения может произойти по требованию руководителя Учреждения или по заявлению 1/3 членов общего собрания, поданному в письменном виде.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D06F37">
        <w:rPr>
          <w:rFonts w:ascii="Times New Roman" w:hAnsi="Times New Roman"/>
          <w:sz w:val="24"/>
          <w:szCs w:val="24"/>
        </w:rPr>
        <w:t>. Общее собрание считается правомочным, если на нем присутст</w:t>
      </w:r>
      <w:r>
        <w:rPr>
          <w:rFonts w:ascii="Times New Roman" w:hAnsi="Times New Roman"/>
          <w:sz w:val="24"/>
          <w:szCs w:val="24"/>
        </w:rPr>
        <w:t>вует не менее 2/3 работников Учреждения</w:t>
      </w:r>
      <w:r w:rsidRPr="00D06F37">
        <w:rPr>
          <w:rFonts w:ascii="Times New Roman" w:hAnsi="Times New Roman"/>
          <w:sz w:val="24"/>
          <w:szCs w:val="24"/>
        </w:rPr>
        <w:t>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D06F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Решение</w:t>
      </w:r>
      <w:r w:rsidRPr="00F4323B">
        <w:rPr>
          <w:rFonts w:ascii="Times New Roman" w:hAnsi="Times New Roman"/>
          <w:sz w:val="24"/>
          <w:szCs w:val="24"/>
        </w:rPr>
        <w:t xml:space="preserve"> общего собрания работников Учреждения принимаются простым большинством голосов присутствующих на общем собрании его членов. </w:t>
      </w:r>
      <w:r>
        <w:rPr>
          <w:rFonts w:ascii="Times New Roman" w:hAnsi="Times New Roman"/>
          <w:sz w:val="24"/>
          <w:szCs w:val="24"/>
        </w:rPr>
        <w:t>Решение о</w:t>
      </w:r>
      <w:r w:rsidRPr="00D06F37">
        <w:rPr>
          <w:rFonts w:ascii="Times New Roman" w:hAnsi="Times New Roman"/>
          <w:sz w:val="24"/>
          <w:szCs w:val="24"/>
        </w:rPr>
        <w:t>бщего собрания принимается простым большинством голосов открытым голосованием.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Решение о</w:t>
      </w:r>
      <w:r w:rsidRPr="00D06F37">
        <w:rPr>
          <w:rFonts w:ascii="Times New Roman" w:hAnsi="Times New Roman"/>
          <w:sz w:val="24"/>
          <w:szCs w:val="24"/>
        </w:rPr>
        <w:t>бщего собрания считается принятым, если за него проголосовало не менее 2/3 присутствующих.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 Решения о</w:t>
      </w:r>
      <w:r w:rsidRPr="00D06F37">
        <w:rPr>
          <w:rFonts w:ascii="Times New Roman" w:hAnsi="Times New Roman"/>
          <w:sz w:val="24"/>
          <w:szCs w:val="24"/>
        </w:rPr>
        <w:t>бщего собрания  реализуются через приказ</w:t>
      </w:r>
      <w:r>
        <w:rPr>
          <w:rFonts w:ascii="Times New Roman" w:hAnsi="Times New Roman"/>
          <w:sz w:val="24"/>
          <w:szCs w:val="24"/>
        </w:rPr>
        <w:t>ы и распоряжения заведующего Учреждения</w:t>
      </w:r>
      <w:r w:rsidRPr="00D06F37">
        <w:rPr>
          <w:rFonts w:ascii="Times New Roman" w:hAnsi="Times New Roman"/>
          <w:sz w:val="24"/>
          <w:szCs w:val="24"/>
        </w:rPr>
        <w:t>.</w:t>
      </w:r>
    </w:p>
    <w:p w:rsidR="00A50C47" w:rsidRDefault="00A50C47" w:rsidP="0056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Решение о</w:t>
      </w:r>
      <w:r w:rsidRPr="00D06F37">
        <w:rPr>
          <w:rFonts w:ascii="Times New Roman" w:hAnsi="Times New Roman"/>
          <w:sz w:val="24"/>
          <w:szCs w:val="24"/>
        </w:rPr>
        <w:t>бщего собрания обязательно к исполнению для всех членов трудового коллектива.</w:t>
      </w:r>
    </w:p>
    <w:p w:rsidR="00A50C47" w:rsidRPr="00563C47" w:rsidRDefault="00A50C47" w:rsidP="0056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</w:t>
      </w:r>
      <w:r>
        <w:rPr>
          <w:rFonts w:ascii="Times New Roman" w:hAnsi="Times New Roman"/>
          <w:sz w:val="24"/>
        </w:rPr>
        <w:t xml:space="preserve">В состав общего собрания   может входить с правом совещательного голоса председатель общего родительского комитета. </w:t>
      </w:r>
    </w:p>
    <w:p w:rsidR="00A50C47" w:rsidRDefault="00A50C47" w:rsidP="00B4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79D">
        <w:rPr>
          <w:rFonts w:ascii="Times New Roman" w:hAnsi="Times New Roman"/>
          <w:b/>
          <w:sz w:val="24"/>
          <w:szCs w:val="24"/>
        </w:rPr>
        <w:t>6. Взаимосвязь с другими органами самоуправления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6.1. Общее собрание организует взаимодействие с дру</w:t>
      </w:r>
      <w:r>
        <w:rPr>
          <w:rFonts w:ascii="Times New Roman" w:hAnsi="Times New Roman"/>
          <w:sz w:val="24"/>
          <w:szCs w:val="24"/>
        </w:rPr>
        <w:t>гими  коллегиальными органами  У</w:t>
      </w:r>
      <w:r w:rsidRPr="00D06F37">
        <w:rPr>
          <w:rFonts w:ascii="Times New Roman" w:hAnsi="Times New Roman"/>
          <w:sz w:val="24"/>
          <w:szCs w:val="24"/>
        </w:rPr>
        <w:t>чрежд</w:t>
      </w:r>
      <w:r>
        <w:rPr>
          <w:rFonts w:ascii="Times New Roman" w:hAnsi="Times New Roman"/>
          <w:sz w:val="24"/>
          <w:szCs w:val="24"/>
        </w:rPr>
        <w:t>ения  –  Педагогическим советом, Родительским комитетом через: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6F37">
        <w:rPr>
          <w:rFonts w:ascii="Times New Roman" w:hAnsi="Times New Roman"/>
          <w:sz w:val="24"/>
          <w:szCs w:val="24"/>
        </w:rPr>
        <w:t xml:space="preserve">участие представителей </w:t>
      </w:r>
      <w:r>
        <w:rPr>
          <w:rFonts w:ascii="Times New Roman" w:hAnsi="Times New Roman"/>
          <w:sz w:val="24"/>
          <w:szCs w:val="24"/>
        </w:rPr>
        <w:t xml:space="preserve">общего собрания </w:t>
      </w:r>
      <w:r w:rsidRPr="00D06F37">
        <w:rPr>
          <w:rFonts w:ascii="Times New Roman" w:hAnsi="Times New Roman"/>
          <w:sz w:val="24"/>
          <w:szCs w:val="24"/>
        </w:rPr>
        <w:t>трудового коллектива</w:t>
      </w:r>
      <w:r>
        <w:rPr>
          <w:rFonts w:ascii="Times New Roman" w:hAnsi="Times New Roman"/>
          <w:sz w:val="24"/>
          <w:szCs w:val="24"/>
        </w:rPr>
        <w:t xml:space="preserve"> в заседаниях  педагогического совета, р</w:t>
      </w:r>
      <w:r w:rsidRPr="00D06F37">
        <w:rPr>
          <w:rFonts w:ascii="Times New Roman" w:hAnsi="Times New Roman"/>
          <w:sz w:val="24"/>
          <w:szCs w:val="24"/>
        </w:rPr>
        <w:t>одительского комитета;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- представление на</w:t>
      </w:r>
      <w:r>
        <w:rPr>
          <w:rFonts w:ascii="Times New Roman" w:hAnsi="Times New Roman"/>
          <w:sz w:val="24"/>
          <w:szCs w:val="24"/>
        </w:rPr>
        <w:t xml:space="preserve"> ознакомление педагогическому совету  и р</w:t>
      </w:r>
      <w:r w:rsidRPr="00D06F37">
        <w:rPr>
          <w:rFonts w:ascii="Times New Roman" w:hAnsi="Times New Roman"/>
          <w:sz w:val="24"/>
          <w:szCs w:val="24"/>
        </w:rPr>
        <w:t>одительскому комитету материалов, готовящихся к обсу</w:t>
      </w:r>
      <w:r>
        <w:rPr>
          <w:rFonts w:ascii="Times New Roman" w:hAnsi="Times New Roman"/>
          <w:sz w:val="24"/>
          <w:szCs w:val="24"/>
        </w:rPr>
        <w:t>ждению и принятию на заседании о</w:t>
      </w:r>
      <w:r w:rsidRPr="00D06F37">
        <w:rPr>
          <w:rFonts w:ascii="Times New Roman" w:hAnsi="Times New Roman"/>
          <w:sz w:val="24"/>
          <w:szCs w:val="24"/>
        </w:rPr>
        <w:t>бщего собрания трудового коллектива;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- внесение  предложений и дополнений по вопросам, расс</w:t>
      </w:r>
      <w:r>
        <w:rPr>
          <w:rFonts w:ascii="Times New Roman" w:hAnsi="Times New Roman"/>
          <w:sz w:val="24"/>
          <w:szCs w:val="24"/>
        </w:rPr>
        <w:t>матриваемым на педагогическом совете, р</w:t>
      </w:r>
      <w:r w:rsidRPr="00D06F37">
        <w:rPr>
          <w:rFonts w:ascii="Times New Roman" w:hAnsi="Times New Roman"/>
          <w:sz w:val="24"/>
          <w:szCs w:val="24"/>
        </w:rPr>
        <w:t>одительском комитете.</w:t>
      </w: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о</w:t>
      </w:r>
      <w:r w:rsidRPr="0089079D">
        <w:rPr>
          <w:rFonts w:ascii="Times New Roman" w:hAnsi="Times New Roman"/>
          <w:b/>
          <w:sz w:val="24"/>
          <w:szCs w:val="24"/>
        </w:rPr>
        <w:t>бщего собрания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7.1. Общее собрание несет ответственность: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-  за выполнение, выполнение не в полном объеме или невыполнение закрепленных за ним задач и функций;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-  соответствие принимаемых решений законодательству РФ, нормативно-правовым актам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D06F37">
        <w:rPr>
          <w:rFonts w:ascii="Times New Roman" w:hAnsi="Times New Roman"/>
          <w:sz w:val="24"/>
          <w:szCs w:val="24"/>
        </w:rPr>
        <w:t>.</w:t>
      </w:r>
    </w:p>
    <w:p w:rsidR="00A50C47" w:rsidRPr="0089079D" w:rsidRDefault="00A50C47" w:rsidP="0089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Делопроизводство о</w:t>
      </w:r>
      <w:r w:rsidRPr="0089079D">
        <w:rPr>
          <w:rFonts w:ascii="Times New Roman" w:hAnsi="Times New Roman"/>
          <w:b/>
          <w:sz w:val="24"/>
          <w:szCs w:val="24"/>
        </w:rPr>
        <w:t>бщего собрания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Заседания о</w:t>
      </w:r>
      <w:r w:rsidRPr="00D06F37">
        <w:rPr>
          <w:rFonts w:ascii="Times New Roman" w:hAnsi="Times New Roman"/>
          <w:sz w:val="24"/>
          <w:szCs w:val="24"/>
        </w:rPr>
        <w:t>бщего собрания оформляются протоколом.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8.2. В протоко</w:t>
      </w:r>
      <w:r>
        <w:rPr>
          <w:rFonts w:ascii="Times New Roman" w:hAnsi="Times New Roman"/>
          <w:sz w:val="24"/>
          <w:szCs w:val="24"/>
        </w:rPr>
        <w:t>ле фиксируются: дата проведения;</w:t>
      </w:r>
      <w:r w:rsidRPr="00D06F37">
        <w:rPr>
          <w:rFonts w:ascii="Times New Roman" w:hAnsi="Times New Roman"/>
          <w:sz w:val="24"/>
          <w:szCs w:val="24"/>
        </w:rPr>
        <w:t xml:space="preserve"> количественное присутствие (отсутств</w:t>
      </w:r>
      <w:r>
        <w:rPr>
          <w:rFonts w:ascii="Times New Roman" w:hAnsi="Times New Roman"/>
          <w:sz w:val="24"/>
          <w:szCs w:val="24"/>
        </w:rPr>
        <w:t>ие) членов трудового коллектива;  приглашенные (ФИО, должность); повестка дня; ход обсуждения вопросов;</w:t>
      </w:r>
      <w:r w:rsidRPr="00D06F37">
        <w:rPr>
          <w:rFonts w:ascii="Times New Roman" w:hAnsi="Times New Roman"/>
          <w:sz w:val="24"/>
          <w:szCs w:val="24"/>
        </w:rPr>
        <w:t xml:space="preserve"> предложения, рекомендации и замечания членов трудовог</w:t>
      </w:r>
      <w:r>
        <w:rPr>
          <w:rFonts w:ascii="Times New Roman" w:hAnsi="Times New Roman"/>
          <w:sz w:val="24"/>
          <w:szCs w:val="24"/>
        </w:rPr>
        <w:t>о коллектива и приглашенных лиц;</w:t>
      </w:r>
      <w:r w:rsidRPr="00D06F37">
        <w:rPr>
          <w:rFonts w:ascii="Times New Roman" w:hAnsi="Times New Roman"/>
          <w:sz w:val="24"/>
          <w:szCs w:val="24"/>
        </w:rPr>
        <w:t xml:space="preserve">  решение</w:t>
      </w:r>
      <w:r>
        <w:rPr>
          <w:rFonts w:ascii="Times New Roman" w:hAnsi="Times New Roman"/>
          <w:sz w:val="24"/>
          <w:szCs w:val="24"/>
        </w:rPr>
        <w:t xml:space="preserve"> общего собрания</w:t>
      </w:r>
      <w:r w:rsidRPr="00D06F37">
        <w:rPr>
          <w:rFonts w:ascii="Times New Roman" w:hAnsi="Times New Roman"/>
          <w:sz w:val="24"/>
          <w:szCs w:val="24"/>
        </w:rPr>
        <w:t>.</w:t>
      </w:r>
    </w:p>
    <w:p w:rsidR="00A50C47" w:rsidRPr="00D06F3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8.3. Протоколы подписываю</w:t>
      </w:r>
      <w:r>
        <w:rPr>
          <w:rFonts w:ascii="Times New Roman" w:hAnsi="Times New Roman"/>
          <w:sz w:val="24"/>
          <w:szCs w:val="24"/>
        </w:rPr>
        <w:t>тся председателем и секретарем о</w:t>
      </w:r>
      <w:r w:rsidRPr="00D06F37">
        <w:rPr>
          <w:rFonts w:ascii="Times New Roman" w:hAnsi="Times New Roman"/>
          <w:sz w:val="24"/>
          <w:szCs w:val="24"/>
        </w:rPr>
        <w:t>бщего собрания.</w:t>
      </w: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>8.4. Нумерация протоколов ведется от начала учебного  года.</w:t>
      </w:r>
    </w:p>
    <w:p w:rsidR="00A50C47" w:rsidRPr="00090658" w:rsidRDefault="00A50C47" w:rsidP="00090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7">
        <w:rPr>
          <w:rFonts w:ascii="Times New Roman" w:hAnsi="Times New Roman"/>
          <w:sz w:val="24"/>
          <w:szCs w:val="24"/>
        </w:rPr>
        <w:t xml:space="preserve">8.5. </w:t>
      </w:r>
      <w:r w:rsidRPr="00090658">
        <w:rPr>
          <w:rFonts w:ascii="Times New Roman" w:hAnsi="Times New Roman"/>
          <w:sz w:val="24"/>
          <w:szCs w:val="24"/>
        </w:rPr>
        <w:t>Ведется журнал регистрации п</w:t>
      </w:r>
      <w:r>
        <w:rPr>
          <w:rFonts w:ascii="Times New Roman" w:hAnsi="Times New Roman"/>
          <w:sz w:val="24"/>
          <w:szCs w:val="24"/>
        </w:rPr>
        <w:t>ротоколов общего собрания</w:t>
      </w:r>
      <w:r w:rsidRPr="00090658">
        <w:rPr>
          <w:rFonts w:ascii="Times New Roman" w:hAnsi="Times New Roman"/>
          <w:sz w:val="24"/>
          <w:szCs w:val="24"/>
        </w:rPr>
        <w:t>.</w:t>
      </w: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D06F37"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sz w:val="24"/>
          <w:szCs w:val="24"/>
        </w:rPr>
        <w:t>регистрации протоколов о</w:t>
      </w:r>
      <w:r w:rsidRPr="00D06F37">
        <w:rPr>
          <w:rFonts w:ascii="Times New Roman" w:hAnsi="Times New Roman"/>
          <w:sz w:val="24"/>
          <w:szCs w:val="24"/>
        </w:rPr>
        <w:t>бщего собрания нумеруется постранично, прошнуровывается, скрепляется подписью заведующего и печатью учреждения.</w:t>
      </w:r>
    </w:p>
    <w:p w:rsidR="00A50C47" w:rsidRPr="00090658" w:rsidRDefault="00A50C47" w:rsidP="00090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Протоколы общего собрания</w:t>
      </w:r>
      <w:r w:rsidRPr="00090658">
        <w:rPr>
          <w:rFonts w:ascii="Times New Roman" w:hAnsi="Times New Roman"/>
          <w:sz w:val="24"/>
          <w:szCs w:val="24"/>
        </w:rPr>
        <w:t xml:space="preserve"> оформляются в виде файлов, скрепляются подписью заведующего и печатью Учреждения. Регистрируются в журнале регистрации протоколов. </w:t>
      </w:r>
    </w:p>
    <w:p w:rsidR="00A50C47" w:rsidRPr="00090658" w:rsidRDefault="00A50C47" w:rsidP="00090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Протоколы о</w:t>
      </w:r>
      <w:r w:rsidRPr="00090658">
        <w:rPr>
          <w:rFonts w:ascii="Times New Roman" w:hAnsi="Times New Roman"/>
          <w:sz w:val="24"/>
          <w:szCs w:val="24"/>
        </w:rPr>
        <w:t>бщего собрания  и</w:t>
      </w:r>
      <w:r>
        <w:rPr>
          <w:rFonts w:ascii="Times New Roman" w:hAnsi="Times New Roman"/>
          <w:sz w:val="24"/>
          <w:szCs w:val="24"/>
        </w:rPr>
        <w:t xml:space="preserve"> журнал регистрации протоколов о</w:t>
      </w:r>
      <w:r w:rsidRPr="00090658">
        <w:rPr>
          <w:rFonts w:ascii="Times New Roman" w:hAnsi="Times New Roman"/>
          <w:sz w:val="24"/>
          <w:szCs w:val="24"/>
        </w:rPr>
        <w:t>бщего собрания хранятся в делах Учреждения  и передаются по акту (при смене руководителя, передаче в архив).</w:t>
      </w:r>
    </w:p>
    <w:p w:rsidR="00A50C47" w:rsidRPr="00090658" w:rsidRDefault="00A50C47" w:rsidP="00090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Pr="00090658" w:rsidRDefault="00A50C47" w:rsidP="00090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Pr="00090658" w:rsidRDefault="00A50C47" w:rsidP="00090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47" w:rsidRDefault="00A50C47" w:rsidP="00D06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0C47" w:rsidSect="002F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4B0"/>
    <w:multiLevelType w:val="multilevel"/>
    <w:tmpl w:val="8E14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67DE5"/>
    <w:multiLevelType w:val="multilevel"/>
    <w:tmpl w:val="283876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99815A8"/>
    <w:multiLevelType w:val="multilevel"/>
    <w:tmpl w:val="E6723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B87D03"/>
    <w:multiLevelType w:val="multilevel"/>
    <w:tmpl w:val="4F90A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9B3091"/>
    <w:multiLevelType w:val="multilevel"/>
    <w:tmpl w:val="ED3EE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1B4AC6"/>
    <w:multiLevelType w:val="multilevel"/>
    <w:tmpl w:val="843EB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D525684"/>
    <w:multiLevelType w:val="multilevel"/>
    <w:tmpl w:val="77F21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E62DB2"/>
    <w:multiLevelType w:val="multilevel"/>
    <w:tmpl w:val="8A94F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5C10FD"/>
    <w:multiLevelType w:val="multilevel"/>
    <w:tmpl w:val="E2D6E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8010DC9"/>
    <w:multiLevelType w:val="multilevel"/>
    <w:tmpl w:val="30883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3C44B89"/>
    <w:multiLevelType w:val="multilevel"/>
    <w:tmpl w:val="272E5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D611022"/>
    <w:multiLevelType w:val="multilevel"/>
    <w:tmpl w:val="5B345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D6336DC"/>
    <w:multiLevelType w:val="multilevel"/>
    <w:tmpl w:val="BB6C9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4F5F05"/>
    <w:multiLevelType w:val="multilevel"/>
    <w:tmpl w:val="29921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A272BA"/>
    <w:multiLevelType w:val="multilevel"/>
    <w:tmpl w:val="262E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7"/>
  </w:num>
  <w:num w:numId="1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C1D"/>
    <w:rsid w:val="0004086C"/>
    <w:rsid w:val="0007297E"/>
    <w:rsid w:val="00090658"/>
    <w:rsid w:val="00093F31"/>
    <w:rsid w:val="00096788"/>
    <w:rsid w:val="000F41D3"/>
    <w:rsid w:val="00157983"/>
    <w:rsid w:val="00170E4F"/>
    <w:rsid w:val="0018207B"/>
    <w:rsid w:val="00186885"/>
    <w:rsid w:val="001A577D"/>
    <w:rsid w:val="001E40B8"/>
    <w:rsid w:val="00224CA1"/>
    <w:rsid w:val="00261095"/>
    <w:rsid w:val="002C466C"/>
    <w:rsid w:val="002C523B"/>
    <w:rsid w:val="002F4783"/>
    <w:rsid w:val="00300A60"/>
    <w:rsid w:val="003F2485"/>
    <w:rsid w:val="0041665D"/>
    <w:rsid w:val="0044300A"/>
    <w:rsid w:val="00470C58"/>
    <w:rsid w:val="004F684C"/>
    <w:rsid w:val="00511AAE"/>
    <w:rsid w:val="0052024B"/>
    <w:rsid w:val="00563C47"/>
    <w:rsid w:val="005D1533"/>
    <w:rsid w:val="005F297C"/>
    <w:rsid w:val="00636EB0"/>
    <w:rsid w:val="00663D99"/>
    <w:rsid w:val="006844C3"/>
    <w:rsid w:val="006A36FC"/>
    <w:rsid w:val="006F5FCC"/>
    <w:rsid w:val="00715657"/>
    <w:rsid w:val="007608EF"/>
    <w:rsid w:val="00766F52"/>
    <w:rsid w:val="0077515F"/>
    <w:rsid w:val="007B6575"/>
    <w:rsid w:val="007E211C"/>
    <w:rsid w:val="008173B2"/>
    <w:rsid w:val="00824B16"/>
    <w:rsid w:val="0085266C"/>
    <w:rsid w:val="00877B9D"/>
    <w:rsid w:val="0089079D"/>
    <w:rsid w:val="008B7F02"/>
    <w:rsid w:val="008F3DF2"/>
    <w:rsid w:val="00902FAF"/>
    <w:rsid w:val="00927742"/>
    <w:rsid w:val="00970877"/>
    <w:rsid w:val="00991744"/>
    <w:rsid w:val="009A2DD9"/>
    <w:rsid w:val="009D6BF5"/>
    <w:rsid w:val="00A1143A"/>
    <w:rsid w:val="00A50C47"/>
    <w:rsid w:val="00AA322F"/>
    <w:rsid w:val="00AB60EE"/>
    <w:rsid w:val="00B02415"/>
    <w:rsid w:val="00B4340E"/>
    <w:rsid w:val="00BC65D1"/>
    <w:rsid w:val="00C07BD8"/>
    <w:rsid w:val="00C24B3C"/>
    <w:rsid w:val="00C55474"/>
    <w:rsid w:val="00C91118"/>
    <w:rsid w:val="00D06F37"/>
    <w:rsid w:val="00D3645B"/>
    <w:rsid w:val="00DE1372"/>
    <w:rsid w:val="00E75C1D"/>
    <w:rsid w:val="00F4323B"/>
    <w:rsid w:val="00F53A18"/>
    <w:rsid w:val="00FA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0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4</Pages>
  <Words>1166</Words>
  <Characters>6651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45</cp:revision>
  <cp:lastPrinted>2016-05-12T09:46:00Z</cp:lastPrinted>
  <dcterms:created xsi:type="dcterms:W3CDTF">2016-04-10T12:10:00Z</dcterms:created>
  <dcterms:modified xsi:type="dcterms:W3CDTF">2016-05-12T10:14:00Z</dcterms:modified>
</cp:coreProperties>
</file>