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30" w:rsidRPr="00097503" w:rsidRDefault="00613A30" w:rsidP="00B05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503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74.75pt">
            <v:imagedata r:id="rId5" o:title="" croptop="677f" cropleft="2923f"/>
          </v:shape>
        </w:pict>
      </w:r>
    </w:p>
    <w:p w:rsidR="00613A30" w:rsidRPr="00B05ADF" w:rsidRDefault="00613A30" w:rsidP="008214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AD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13A30" w:rsidRDefault="00613A30" w:rsidP="00685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</w:t>
      </w:r>
      <w:r w:rsidRPr="00B05ADF">
        <w:rPr>
          <w:rFonts w:ascii="Times New Roman" w:hAnsi="Times New Roman"/>
          <w:sz w:val="24"/>
          <w:szCs w:val="24"/>
        </w:rPr>
        <w:t xml:space="preserve">оложение разработано </w:t>
      </w:r>
      <w:r>
        <w:rPr>
          <w:rFonts w:ascii="Times New Roman" w:hAnsi="Times New Roman"/>
          <w:sz w:val="24"/>
          <w:szCs w:val="24"/>
        </w:rPr>
        <w:t>в соответствии с Федеральным з</w:t>
      </w:r>
      <w:r w:rsidRPr="00B05ADF">
        <w:rPr>
          <w:rFonts w:ascii="Times New Roman" w:hAnsi="Times New Roman"/>
          <w:sz w:val="24"/>
          <w:szCs w:val="24"/>
        </w:rPr>
        <w:t>аконом от 29.12.2012 года № 273-ФЗ «Об образовании в Российской Федерации», Уставом муниципального бюджетного дошкольного образовательного учреждения «Де</w:t>
      </w:r>
      <w:r>
        <w:rPr>
          <w:rFonts w:ascii="Times New Roman" w:hAnsi="Times New Roman"/>
          <w:sz w:val="24"/>
          <w:szCs w:val="24"/>
        </w:rPr>
        <w:t>тский сад «Ромашка» (далее - Учреждение</w:t>
      </w:r>
      <w:r w:rsidRPr="00B05AD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13A30" w:rsidRDefault="00613A30" w:rsidP="00685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B05ADF">
        <w:rPr>
          <w:rFonts w:ascii="Times New Roman" w:hAnsi="Times New Roman"/>
          <w:sz w:val="24"/>
          <w:szCs w:val="24"/>
        </w:rPr>
        <w:t xml:space="preserve">Педагогический совет является </w:t>
      </w:r>
      <w:r>
        <w:rPr>
          <w:rFonts w:ascii="Times New Roman" w:hAnsi="Times New Roman"/>
          <w:sz w:val="24"/>
          <w:szCs w:val="24"/>
        </w:rPr>
        <w:t xml:space="preserve">постоянно действующим </w:t>
      </w:r>
      <w:r w:rsidRPr="00B05ADF">
        <w:rPr>
          <w:rFonts w:ascii="Times New Roman" w:hAnsi="Times New Roman"/>
          <w:sz w:val="24"/>
          <w:szCs w:val="24"/>
        </w:rPr>
        <w:t>коллег</w:t>
      </w:r>
      <w:r>
        <w:rPr>
          <w:rFonts w:ascii="Times New Roman" w:hAnsi="Times New Roman"/>
          <w:sz w:val="24"/>
          <w:szCs w:val="24"/>
        </w:rPr>
        <w:t>иальным органом управления Учреждения</w:t>
      </w:r>
      <w:r w:rsidRPr="00B05ADF">
        <w:rPr>
          <w:rFonts w:ascii="Times New Roman" w:hAnsi="Times New Roman"/>
          <w:sz w:val="24"/>
          <w:szCs w:val="24"/>
        </w:rPr>
        <w:t>.</w:t>
      </w:r>
    </w:p>
    <w:p w:rsidR="00613A30" w:rsidRPr="004D6BE2" w:rsidRDefault="00613A30" w:rsidP="00685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4D6BE2">
        <w:rPr>
          <w:rFonts w:ascii="Times New Roman" w:hAnsi="Times New Roman"/>
          <w:sz w:val="24"/>
          <w:szCs w:val="24"/>
        </w:rPr>
        <w:t xml:space="preserve"> Педагогический совет  создается их числа всех членов педагогического коллектива Учреждения. Каждый педагогический работ</w:t>
      </w:r>
      <w:r>
        <w:rPr>
          <w:rFonts w:ascii="Times New Roman" w:hAnsi="Times New Roman"/>
          <w:sz w:val="24"/>
          <w:szCs w:val="24"/>
        </w:rPr>
        <w:t>ник с момента приема на работу д</w:t>
      </w:r>
      <w:r w:rsidRPr="004D6BE2">
        <w:rPr>
          <w:rFonts w:ascii="Times New Roman" w:hAnsi="Times New Roman"/>
          <w:sz w:val="24"/>
          <w:szCs w:val="24"/>
        </w:rPr>
        <w:t xml:space="preserve">о расторжения трудового договора является членом педагогического совета.   </w:t>
      </w:r>
    </w:p>
    <w:p w:rsidR="00613A30" w:rsidRDefault="00613A30" w:rsidP="00685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4D6BE2">
        <w:rPr>
          <w:rFonts w:ascii="Times New Roman" w:hAnsi="Times New Roman"/>
          <w:sz w:val="24"/>
          <w:szCs w:val="24"/>
        </w:rPr>
        <w:t xml:space="preserve"> В своей деятельности педагогический совет руководствуется</w:t>
      </w:r>
      <w:r w:rsidRPr="00B05ADF">
        <w:rPr>
          <w:rFonts w:ascii="Times New Roman" w:hAnsi="Times New Roman"/>
          <w:sz w:val="24"/>
          <w:szCs w:val="24"/>
        </w:rPr>
        <w:t xml:space="preserve"> Конвенцией ООН о правах ребенка, федеральным законодательством, законодательством в сфере образования и </w:t>
      </w:r>
      <w:r>
        <w:rPr>
          <w:rFonts w:ascii="Times New Roman" w:hAnsi="Times New Roman"/>
          <w:sz w:val="24"/>
          <w:szCs w:val="24"/>
        </w:rPr>
        <w:t>социальной защиты, Уставом Учреждения</w:t>
      </w:r>
      <w:r w:rsidRPr="00B05ADF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613A30" w:rsidRDefault="00613A30" w:rsidP="00685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Состав, полномочия и организация деятельности педагогического совета определяются Уставом Учреждения и настоящим Положением.</w:t>
      </w:r>
    </w:p>
    <w:p w:rsidR="00613A30" w:rsidRDefault="00613A30" w:rsidP="0075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Решения педагогического совета, принятые в пределах его полномочий и в соответствии с действующим законодательством, после утверждения его  руководителем Учреждения является обязательными для исполнения. </w:t>
      </w:r>
    </w:p>
    <w:p w:rsidR="00613A30" w:rsidRDefault="00613A30" w:rsidP="00685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Педагогический совет действует на основании Положения о педагогическом совете. 1.8. Изменения и дополнения в настоящее Положение вносятся педагогическим советом и принимаются на его заседании.</w:t>
      </w:r>
    </w:p>
    <w:p w:rsidR="00613A30" w:rsidRDefault="00613A30" w:rsidP="0075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</w:t>
      </w:r>
      <w:r w:rsidRPr="00685552">
        <w:rPr>
          <w:rFonts w:ascii="Times New Roman" w:hAnsi="Times New Roman"/>
          <w:sz w:val="24"/>
          <w:szCs w:val="24"/>
        </w:rPr>
        <w:t xml:space="preserve"> </w:t>
      </w:r>
      <w:r w:rsidRPr="00B05ADF">
        <w:rPr>
          <w:rFonts w:ascii="Times New Roman" w:hAnsi="Times New Roman"/>
          <w:sz w:val="24"/>
          <w:szCs w:val="24"/>
        </w:rPr>
        <w:t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</w:t>
      </w:r>
      <w:r>
        <w:rPr>
          <w:rFonts w:ascii="Times New Roman" w:hAnsi="Times New Roman"/>
          <w:sz w:val="24"/>
          <w:szCs w:val="24"/>
        </w:rPr>
        <w:t>, представители учредителя Учреждения</w:t>
      </w:r>
      <w:r w:rsidRPr="00B05ADF">
        <w:rPr>
          <w:rFonts w:ascii="Times New Roman" w:hAnsi="Times New Roman"/>
          <w:sz w:val="24"/>
          <w:szCs w:val="24"/>
        </w:rPr>
        <w:t>, а также заинтересованные представители органов местного самоуправления, общественных объединений.</w:t>
      </w:r>
    </w:p>
    <w:p w:rsidR="00613A30" w:rsidRDefault="00613A30" w:rsidP="00821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Срок данного Положения не ограничен. Положение действует до принятия нового.</w:t>
      </w:r>
    </w:p>
    <w:p w:rsidR="00613A30" w:rsidRPr="00FD5732" w:rsidRDefault="00613A30" w:rsidP="008214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D5732">
        <w:rPr>
          <w:rFonts w:ascii="Times New Roman" w:hAnsi="Times New Roman"/>
          <w:b/>
          <w:sz w:val="24"/>
          <w:szCs w:val="24"/>
        </w:rPr>
        <w:t>Функции Пед</w:t>
      </w:r>
      <w:r>
        <w:rPr>
          <w:rFonts w:ascii="Times New Roman" w:hAnsi="Times New Roman"/>
          <w:b/>
          <w:sz w:val="24"/>
          <w:szCs w:val="24"/>
        </w:rPr>
        <w:t xml:space="preserve">агогического совета 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Осуществляет образовательную деятельность</w:t>
      </w:r>
      <w:r w:rsidRPr="009A1FBE">
        <w:rPr>
          <w:rFonts w:ascii="Times New Roman" w:hAnsi="Times New Roman"/>
          <w:sz w:val="24"/>
          <w:szCs w:val="24"/>
        </w:rPr>
        <w:t xml:space="preserve"> в соответствии с законодательством об образовании, иными нормативными актами Российской Федерац</w:t>
      </w:r>
      <w:r>
        <w:rPr>
          <w:rFonts w:ascii="Times New Roman" w:hAnsi="Times New Roman"/>
          <w:sz w:val="24"/>
          <w:szCs w:val="24"/>
        </w:rPr>
        <w:t>ии, уставом Учреждения.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Определяет содержания образования.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Внедряет</w:t>
      </w:r>
      <w:r w:rsidRPr="009A1FBE">
        <w:rPr>
          <w:rFonts w:ascii="Times New Roman" w:hAnsi="Times New Roman"/>
          <w:sz w:val="24"/>
          <w:szCs w:val="24"/>
        </w:rPr>
        <w:t xml:space="preserve"> в практику</w:t>
      </w:r>
      <w:r>
        <w:rPr>
          <w:rFonts w:ascii="Times New Roman" w:hAnsi="Times New Roman"/>
          <w:sz w:val="24"/>
          <w:szCs w:val="24"/>
        </w:rPr>
        <w:t xml:space="preserve">  работы Учреждения  современные</w:t>
      </w:r>
      <w:r w:rsidRPr="009A1FBE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и</w:t>
      </w:r>
      <w:r w:rsidRPr="009A1FBE">
        <w:rPr>
          <w:rFonts w:ascii="Times New Roman" w:hAnsi="Times New Roman"/>
          <w:sz w:val="24"/>
          <w:szCs w:val="24"/>
        </w:rPr>
        <w:t xml:space="preserve"> обучения и воспитания инновационного педагогического о</w:t>
      </w:r>
      <w:r>
        <w:rPr>
          <w:rFonts w:ascii="Times New Roman" w:hAnsi="Times New Roman"/>
          <w:sz w:val="24"/>
          <w:szCs w:val="24"/>
        </w:rPr>
        <w:t>пыта.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Повышает профессиональное мастерство</w:t>
      </w:r>
      <w:r w:rsidRPr="009A1FBE">
        <w:rPr>
          <w:rFonts w:ascii="Times New Roman" w:hAnsi="Times New Roman"/>
          <w:sz w:val="24"/>
          <w:szCs w:val="24"/>
        </w:rPr>
        <w:t>, развитие творческой активности педагогических работников Учр</w:t>
      </w:r>
      <w:r>
        <w:rPr>
          <w:rFonts w:ascii="Times New Roman" w:hAnsi="Times New Roman"/>
          <w:sz w:val="24"/>
          <w:szCs w:val="24"/>
        </w:rPr>
        <w:t>еждения.</w:t>
      </w:r>
    </w:p>
    <w:p w:rsidR="00613A30" w:rsidRPr="00FD5732" w:rsidRDefault="00613A30" w:rsidP="00821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</w:t>
      </w:r>
      <w:r w:rsidRPr="00FD5732">
        <w:rPr>
          <w:rFonts w:ascii="Times New Roman" w:hAnsi="Times New Roman"/>
          <w:sz w:val="24"/>
          <w:szCs w:val="24"/>
        </w:rPr>
        <w:t>пределяет направления образова</w:t>
      </w:r>
      <w:r>
        <w:rPr>
          <w:rFonts w:ascii="Times New Roman" w:hAnsi="Times New Roman"/>
          <w:sz w:val="24"/>
          <w:szCs w:val="24"/>
        </w:rPr>
        <w:t>тельной деятельности Учреждения.</w:t>
      </w:r>
    </w:p>
    <w:p w:rsidR="00613A30" w:rsidRPr="00FD5732" w:rsidRDefault="00613A30" w:rsidP="00821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Разрабатыва</w:t>
      </w:r>
      <w:r w:rsidRPr="00FD5732">
        <w:rPr>
          <w:rFonts w:ascii="Times New Roman" w:hAnsi="Times New Roman"/>
          <w:sz w:val="24"/>
          <w:szCs w:val="24"/>
        </w:rPr>
        <w:t>ет и утверждает образовательные программы для применения в  Учреждении</w:t>
      </w:r>
      <w:r>
        <w:rPr>
          <w:rFonts w:ascii="Times New Roman" w:hAnsi="Times New Roman"/>
          <w:sz w:val="24"/>
          <w:szCs w:val="24"/>
        </w:rPr>
        <w:t>.</w:t>
      </w:r>
    </w:p>
    <w:p w:rsidR="00613A30" w:rsidRPr="00FD5732" w:rsidRDefault="00613A30" w:rsidP="00821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</w:t>
      </w:r>
      <w:r w:rsidRPr="00FD5732">
        <w:rPr>
          <w:rFonts w:ascii="Times New Roman" w:hAnsi="Times New Roman"/>
          <w:sz w:val="24"/>
          <w:szCs w:val="24"/>
        </w:rPr>
        <w:t>бсуждает вопросы содержания, форм и методов образовательного процесса, планирования образова</w:t>
      </w:r>
      <w:r>
        <w:rPr>
          <w:rFonts w:ascii="Times New Roman" w:hAnsi="Times New Roman"/>
          <w:sz w:val="24"/>
          <w:szCs w:val="24"/>
        </w:rPr>
        <w:t>тельной деятельности Учреждения.</w:t>
      </w:r>
    </w:p>
    <w:p w:rsidR="00613A30" w:rsidRPr="00FD5732" w:rsidRDefault="00613A30" w:rsidP="00821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Р</w:t>
      </w:r>
      <w:r w:rsidRPr="00FD5732">
        <w:rPr>
          <w:rFonts w:ascii="Times New Roman" w:hAnsi="Times New Roman"/>
          <w:sz w:val="24"/>
          <w:szCs w:val="24"/>
        </w:rPr>
        <w:t>ассматривает вопросы повышения квали</w:t>
      </w:r>
      <w:r>
        <w:rPr>
          <w:rFonts w:ascii="Times New Roman" w:hAnsi="Times New Roman"/>
          <w:sz w:val="24"/>
          <w:szCs w:val="24"/>
        </w:rPr>
        <w:t>фикации и переподготовки кадров.</w:t>
      </w:r>
    </w:p>
    <w:p w:rsidR="00613A30" w:rsidRPr="00FD5732" w:rsidRDefault="00613A30" w:rsidP="00821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О</w:t>
      </w:r>
      <w:r w:rsidRPr="00FD5732">
        <w:rPr>
          <w:rFonts w:ascii="Times New Roman" w:hAnsi="Times New Roman"/>
          <w:sz w:val="24"/>
          <w:szCs w:val="24"/>
        </w:rPr>
        <w:t>рганизует</w:t>
      </w:r>
      <w:r>
        <w:rPr>
          <w:rFonts w:ascii="Times New Roman" w:hAnsi="Times New Roman"/>
          <w:sz w:val="24"/>
          <w:szCs w:val="24"/>
        </w:rPr>
        <w:t xml:space="preserve"> работу по выявлению, обобщению, распространению</w:t>
      </w:r>
      <w:r w:rsidRPr="00FD57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внедрению педагогического опыта.</w:t>
      </w:r>
    </w:p>
    <w:p w:rsidR="00613A30" w:rsidRPr="00FD5732" w:rsidRDefault="00613A30" w:rsidP="00821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Р</w:t>
      </w:r>
      <w:r w:rsidRPr="00FD5732">
        <w:rPr>
          <w:rFonts w:ascii="Times New Roman" w:hAnsi="Times New Roman"/>
          <w:sz w:val="24"/>
          <w:szCs w:val="24"/>
        </w:rPr>
        <w:t>ассматривает вопросы организации дополнительных усл</w:t>
      </w:r>
      <w:r>
        <w:rPr>
          <w:rFonts w:ascii="Times New Roman" w:hAnsi="Times New Roman"/>
          <w:sz w:val="24"/>
          <w:szCs w:val="24"/>
        </w:rPr>
        <w:t>уг с родителями.</w:t>
      </w:r>
    </w:p>
    <w:p w:rsidR="00613A30" w:rsidRPr="00FD5732" w:rsidRDefault="00613A30" w:rsidP="00821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З</w:t>
      </w:r>
      <w:r w:rsidRPr="00FD5732">
        <w:rPr>
          <w:rFonts w:ascii="Times New Roman" w:hAnsi="Times New Roman"/>
          <w:sz w:val="24"/>
          <w:szCs w:val="24"/>
        </w:rPr>
        <w:t>аслушивает отчеты заведующего о создании условий для реализации образовательных программ.</w:t>
      </w:r>
    </w:p>
    <w:p w:rsidR="00613A30" w:rsidRPr="009A1FBE" w:rsidRDefault="00613A30" w:rsidP="005D0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FBE">
        <w:rPr>
          <w:rFonts w:ascii="Times New Roman" w:hAnsi="Times New Roman"/>
          <w:b/>
          <w:sz w:val="24"/>
          <w:szCs w:val="24"/>
        </w:rPr>
        <w:t>3. Компетенция педагогического совета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3.1. Педагогический совет принимает: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локальные нормативные  акты, содержащие нормы, регулирующие образовательн</w:t>
      </w:r>
      <w:r>
        <w:rPr>
          <w:rFonts w:ascii="Times New Roman" w:hAnsi="Times New Roman"/>
          <w:sz w:val="24"/>
          <w:szCs w:val="24"/>
        </w:rPr>
        <w:t>ые отношения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локальные нормативные акты по основным вопросам организации  и осуществления образовательной дея</w:t>
      </w:r>
      <w:r>
        <w:rPr>
          <w:rFonts w:ascii="Times New Roman" w:hAnsi="Times New Roman"/>
          <w:sz w:val="24"/>
          <w:szCs w:val="24"/>
        </w:rPr>
        <w:t>тельности;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образовательные программы, </w:t>
      </w:r>
      <w:r w:rsidRPr="009A1FBE">
        <w:rPr>
          <w:rFonts w:ascii="Times New Roman" w:hAnsi="Times New Roman"/>
          <w:sz w:val="24"/>
          <w:szCs w:val="24"/>
        </w:rPr>
        <w:t>рабочие программы педагогических работ</w:t>
      </w:r>
      <w:r>
        <w:rPr>
          <w:rFonts w:ascii="Times New Roman" w:hAnsi="Times New Roman"/>
          <w:sz w:val="24"/>
          <w:szCs w:val="24"/>
        </w:rPr>
        <w:t>ников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решение о расстановке кадров на новый учебный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9A1FBE">
        <w:rPr>
          <w:rFonts w:ascii="Times New Roman" w:hAnsi="Times New Roman"/>
          <w:sz w:val="24"/>
          <w:szCs w:val="24"/>
        </w:rPr>
        <w:t>.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3.2 Педагогический совет организует: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 xml:space="preserve">- изучение и </w:t>
      </w:r>
      <w:r>
        <w:rPr>
          <w:rFonts w:ascii="Times New Roman" w:hAnsi="Times New Roman"/>
          <w:sz w:val="24"/>
          <w:szCs w:val="24"/>
        </w:rPr>
        <w:t>обсуждение законов нормативно-</w:t>
      </w:r>
      <w:r w:rsidRPr="009A1FBE">
        <w:rPr>
          <w:rFonts w:ascii="Times New Roman" w:hAnsi="Times New Roman"/>
          <w:sz w:val="24"/>
          <w:szCs w:val="24"/>
        </w:rPr>
        <w:t>правовых  документов Российской Федерации, субъекта Российской Федер</w:t>
      </w:r>
      <w:r>
        <w:rPr>
          <w:rFonts w:ascii="Times New Roman" w:hAnsi="Times New Roman"/>
          <w:sz w:val="24"/>
          <w:szCs w:val="24"/>
        </w:rPr>
        <w:t>ации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 xml:space="preserve">- обсуждение по внесению дополнений, изменений в локальные нормативные акты Учреждения по основным вопросам организации и осуществления образовательной </w:t>
      </w:r>
      <w:r>
        <w:rPr>
          <w:rFonts w:ascii="Times New Roman" w:hAnsi="Times New Roman"/>
          <w:sz w:val="24"/>
          <w:szCs w:val="24"/>
        </w:rPr>
        <w:t>деятельности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обсуждение образовательной про</w:t>
      </w:r>
      <w:r>
        <w:rPr>
          <w:rFonts w:ascii="Times New Roman" w:hAnsi="Times New Roman"/>
          <w:sz w:val="24"/>
          <w:szCs w:val="24"/>
        </w:rPr>
        <w:t>граммы, программы развития, годового плана Учреждения;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 xml:space="preserve">- обсуждение по внесению дополнений, изменений в образовательную программу </w:t>
      </w:r>
      <w:r>
        <w:rPr>
          <w:rFonts w:ascii="Times New Roman" w:hAnsi="Times New Roman"/>
          <w:sz w:val="24"/>
          <w:szCs w:val="24"/>
        </w:rPr>
        <w:t xml:space="preserve">и программу развития </w:t>
      </w:r>
      <w:r w:rsidRPr="009A1FBE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реждения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обсуждение (выбор) образовательных технологий для использования при реализации образовательно</w:t>
      </w:r>
      <w:r>
        <w:rPr>
          <w:rFonts w:ascii="Times New Roman" w:hAnsi="Times New Roman"/>
          <w:sz w:val="24"/>
          <w:szCs w:val="24"/>
        </w:rPr>
        <w:t>й программы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обсуждение требований к одежде воспита</w:t>
      </w:r>
      <w:r>
        <w:rPr>
          <w:rFonts w:ascii="Times New Roman" w:hAnsi="Times New Roman"/>
          <w:sz w:val="24"/>
          <w:szCs w:val="24"/>
        </w:rPr>
        <w:t>нников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</w:t>
      </w:r>
      <w:r>
        <w:rPr>
          <w:rFonts w:ascii="Times New Roman" w:hAnsi="Times New Roman"/>
          <w:sz w:val="24"/>
          <w:szCs w:val="24"/>
        </w:rPr>
        <w:t>ограммы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обсуждение публичного д</w:t>
      </w:r>
      <w:r>
        <w:rPr>
          <w:rFonts w:ascii="Times New Roman" w:hAnsi="Times New Roman"/>
          <w:sz w:val="24"/>
          <w:szCs w:val="24"/>
        </w:rPr>
        <w:t>оклада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обсуждение по внесению дополнений, изменений в рабочие программы педагогических работников Учреж</w:t>
      </w:r>
      <w:r>
        <w:rPr>
          <w:rFonts w:ascii="Times New Roman" w:hAnsi="Times New Roman"/>
          <w:sz w:val="24"/>
          <w:szCs w:val="24"/>
        </w:rPr>
        <w:t>дения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обсуждение по внесению дополнений, изменений в локальные нормативные акты Учреждения, содержащие нормы, регулирующие образовательн</w:t>
      </w:r>
      <w:r>
        <w:rPr>
          <w:rFonts w:ascii="Times New Roman" w:hAnsi="Times New Roman"/>
          <w:sz w:val="24"/>
          <w:szCs w:val="24"/>
        </w:rPr>
        <w:t>ые отношения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3.3. Педагогический совет рассматривает информацию: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 результатах освоения  воспитанниками  образовательной программы в виде целевых ориентиров, представляющих собой  с</w:t>
      </w:r>
      <w:r>
        <w:rPr>
          <w:rFonts w:ascii="Times New Roman" w:hAnsi="Times New Roman"/>
          <w:sz w:val="24"/>
          <w:szCs w:val="24"/>
        </w:rPr>
        <w:t>оциально-</w:t>
      </w:r>
      <w:r w:rsidRPr="009A1FBE">
        <w:rPr>
          <w:rFonts w:ascii="Times New Roman" w:hAnsi="Times New Roman"/>
          <w:sz w:val="24"/>
          <w:szCs w:val="24"/>
        </w:rPr>
        <w:t>нормативные  возрастные  характеристики  возможных достижений  ребенка  на этапе завершения  уровня  дошкольного образован</w:t>
      </w:r>
      <w:r>
        <w:rPr>
          <w:rFonts w:ascii="Times New Roman" w:hAnsi="Times New Roman"/>
          <w:sz w:val="24"/>
          <w:szCs w:val="24"/>
        </w:rPr>
        <w:t>ия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 результатах инновационной  и экспериментальной деятельности  (в случае признания Учреждения региональной или федеральной  инновационной  и</w:t>
      </w:r>
      <w:r>
        <w:rPr>
          <w:rFonts w:ascii="Times New Roman" w:hAnsi="Times New Roman"/>
          <w:sz w:val="24"/>
          <w:szCs w:val="24"/>
        </w:rPr>
        <w:t>ли экспериментальной площадкой)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 результатах  инноваци</w:t>
      </w:r>
      <w:r>
        <w:rPr>
          <w:rFonts w:ascii="Times New Roman" w:hAnsi="Times New Roman"/>
          <w:sz w:val="24"/>
          <w:szCs w:val="24"/>
        </w:rPr>
        <w:t>онной работы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по использованию и совершенствованию  методов обучения и воспитания, образовательных техно</w:t>
      </w:r>
      <w:r>
        <w:rPr>
          <w:rFonts w:ascii="Times New Roman" w:hAnsi="Times New Roman"/>
          <w:sz w:val="24"/>
          <w:szCs w:val="24"/>
        </w:rPr>
        <w:t>логий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информацию  педагогических работников по вопросам развития  у воспитанников познавательной  активности, самостоятельности, инициативы, творческих способностей, формировании гражданской позиции, способности к труду и жизни в условиях  современного мира, формировании у воспитанников культуры  здорового  и безопасного обра</w:t>
      </w:r>
      <w:r>
        <w:rPr>
          <w:rFonts w:ascii="Times New Roman" w:hAnsi="Times New Roman"/>
          <w:sz w:val="24"/>
          <w:szCs w:val="24"/>
        </w:rPr>
        <w:t>за жизни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 создании необходимых условий для охраны  и укрепления  здоровья, организации питания воспит</w:t>
      </w:r>
      <w:r>
        <w:rPr>
          <w:rFonts w:ascii="Times New Roman" w:hAnsi="Times New Roman"/>
          <w:sz w:val="24"/>
          <w:szCs w:val="24"/>
        </w:rPr>
        <w:t>анников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 создании развивающей предметно-пространственной среды Учреждения;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 результатах самообследования по состоянию на 1 августа текущег</w:t>
      </w:r>
      <w:r>
        <w:rPr>
          <w:rFonts w:ascii="Times New Roman" w:hAnsi="Times New Roman"/>
          <w:sz w:val="24"/>
          <w:szCs w:val="24"/>
        </w:rPr>
        <w:t>о года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об оказании помощи родителям (законным представителям) несовершеннолетних воспитанников в воспитании детей, охране и укреплении  их физического и психического здоровья, развитии индивидуальных  способностей и необходимой коррекц</w:t>
      </w:r>
      <w:r>
        <w:rPr>
          <w:rFonts w:ascii="Times New Roman" w:hAnsi="Times New Roman"/>
          <w:sz w:val="24"/>
          <w:szCs w:val="24"/>
        </w:rPr>
        <w:t>ии  нарушений их развития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 содействии деятельности общественных объединений родителей (законных представителей) несовершеннолетних воспита</w:t>
      </w:r>
      <w:r>
        <w:rPr>
          <w:rFonts w:ascii="Times New Roman" w:hAnsi="Times New Roman"/>
          <w:sz w:val="24"/>
          <w:szCs w:val="24"/>
        </w:rPr>
        <w:t>нников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информацию представителей организаций и учреждений, взаимодействующих с Учреждением, по вопросам развития и воспитания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научно-</w:t>
      </w:r>
      <w:r w:rsidRPr="009A1FBE">
        <w:rPr>
          <w:rFonts w:ascii="Times New Roman" w:hAnsi="Times New Roman"/>
          <w:sz w:val="24"/>
          <w:szCs w:val="24"/>
        </w:rPr>
        <w:t>методической работе, в том числе организации и проведении научных и методических конференций, семи</w:t>
      </w:r>
      <w:r>
        <w:rPr>
          <w:rFonts w:ascii="Times New Roman" w:hAnsi="Times New Roman"/>
          <w:sz w:val="24"/>
          <w:szCs w:val="24"/>
        </w:rPr>
        <w:t>наров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об организации конкурсов педагогического масте</w:t>
      </w:r>
      <w:r>
        <w:rPr>
          <w:rFonts w:ascii="Times New Roman" w:hAnsi="Times New Roman"/>
          <w:sz w:val="24"/>
          <w:szCs w:val="24"/>
        </w:rPr>
        <w:t>рства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аттестации педагогических работников;</w:t>
      </w:r>
    </w:p>
    <w:p w:rsidR="00613A30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 повышении педагогическими работниками своего профессионального</w:t>
      </w:r>
      <w:r>
        <w:rPr>
          <w:rFonts w:ascii="Times New Roman" w:hAnsi="Times New Roman"/>
          <w:sz w:val="24"/>
          <w:szCs w:val="24"/>
        </w:rPr>
        <w:t xml:space="preserve"> уровня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B05ADF" w:rsidRDefault="00613A30" w:rsidP="003C6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5ADF">
        <w:rPr>
          <w:rFonts w:ascii="Times New Roman" w:hAnsi="Times New Roman"/>
          <w:sz w:val="24"/>
          <w:szCs w:val="24"/>
        </w:rPr>
        <w:t>о награждении, поощрени</w:t>
      </w:r>
      <w:r>
        <w:rPr>
          <w:rFonts w:ascii="Times New Roman" w:hAnsi="Times New Roman"/>
          <w:sz w:val="24"/>
          <w:szCs w:val="24"/>
        </w:rPr>
        <w:t xml:space="preserve">и педагогических работников </w:t>
      </w:r>
      <w:r w:rsidRPr="00B05AD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</w:t>
      </w:r>
      <w:r w:rsidRPr="00B05ADF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ADF">
        <w:rPr>
          <w:rFonts w:ascii="Times New Roman" w:hAnsi="Times New Roman"/>
          <w:sz w:val="24"/>
          <w:szCs w:val="24"/>
        </w:rPr>
        <w:t>- о представлени</w:t>
      </w:r>
      <w:r>
        <w:rPr>
          <w:rFonts w:ascii="Times New Roman" w:hAnsi="Times New Roman"/>
          <w:sz w:val="24"/>
          <w:szCs w:val="24"/>
        </w:rPr>
        <w:t xml:space="preserve">и педагогических работников </w:t>
      </w:r>
      <w:r w:rsidRPr="00B05AD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</w:t>
      </w:r>
      <w:r w:rsidRPr="00B05ADF">
        <w:rPr>
          <w:rFonts w:ascii="Times New Roman" w:hAnsi="Times New Roman"/>
          <w:sz w:val="24"/>
          <w:szCs w:val="24"/>
        </w:rPr>
        <w:t xml:space="preserve"> к награждению отраслевыми и ведомственными наградами;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 ведении официального сайта Учреждения в сети «инт</w:t>
      </w:r>
      <w:r>
        <w:rPr>
          <w:rFonts w:ascii="Times New Roman" w:hAnsi="Times New Roman"/>
          <w:sz w:val="24"/>
          <w:szCs w:val="24"/>
        </w:rPr>
        <w:t>ернет»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 xml:space="preserve">- о выполнении ранее принятых решений педагогического </w:t>
      </w:r>
      <w:r>
        <w:rPr>
          <w:rFonts w:ascii="Times New Roman" w:hAnsi="Times New Roman"/>
          <w:sz w:val="24"/>
          <w:szCs w:val="24"/>
        </w:rPr>
        <w:t>совета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об ответственности педагогических работников за неисполнение или ненадлежащее исполнение возложенных  на их обязанностей в порядке и в случаях, которые установл</w:t>
      </w:r>
      <w:r>
        <w:rPr>
          <w:rFonts w:ascii="Times New Roman" w:hAnsi="Times New Roman"/>
          <w:sz w:val="24"/>
          <w:szCs w:val="24"/>
        </w:rPr>
        <w:t>ены федеральными законами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 проведении оценки индивидуального развития воспитанников в рамках  педагогической диагностики (монитор</w:t>
      </w:r>
      <w:r>
        <w:rPr>
          <w:rFonts w:ascii="Times New Roman" w:hAnsi="Times New Roman"/>
          <w:sz w:val="24"/>
          <w:szCs w:val="24"/>
        </w:rPr>
        <w:t>инга)</w:t>
      </w:r>
      <w:r w:rsidRPr="009A1FBE">
        <w:rPr>
          <w:rFonts w:ascii="Times New Roman" w:hAnsi="Times New Roman"/>
          <w:sz w:val="24"/>
          <w:szCs w:val="24"/>
        </w:rPr>
        <w:t>;</w:t>
      </w:r>
    </w:p>
    <w:p w:rsidR="00613A30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- о результатах осуществления внутреннего текущего контроля, характеризующих оценку эффективности педагогических дейс</w:t>
      </w:r>
      <w:r>
        <w:rPr>
          <w:rFonts w:ascii="Times New Roman" w:hAnsi="Times New Roman"/>
          <w:sz w:val="24"/>
          <w:szCs w:val="24"/>
        </w:rPr>
        <w:t>твий</w:t>
      </w:r>
      <w:r w:rsidRPr="009A1FBE">
        <w:rPr>
          <w:rFonts w:ascii="Times New Roman" w:hAnsi="Times New Roman"/>
          <w:sz w:val="24"/>
          <w:szCs w:val="24"/>
        </w:rPr>
        <w:t>;</w:t>
      </w:r>
      <w:r w:rsidRPr="005D04F1">
        <w:rPr>
          <w:rFonts w:ascii="Times New Roman" w:hAnsi="Times New Roman"/>
          <w:sz w:val="24"/>
          <w:szCs w:val="24"/>
        </w:rPr>
        <w:t xml:space="preserve"> 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1FBE">
        <w:rPr>
          <w:rFonts w:ascii="Times New Roman" w:hAnsi="Times New Roman"/>
          <w:sz w:val="24"/>
          <w:szCs w:val="24"/>
        </w:rPr>
        <w:t>иные  вопросы в соответствии с законодат</w:t>
      </w:r>
      <w:r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613A30" w:rsidRDefault="00613A30" w:rsidP="00E37A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FBE">
        <w:rPr>
          <w:rFonts w:ascii="Times New Roman" w:hAnsi="Times New Roman"/>
          <w:b/>
          <w:sz w:val="24"/>
          <w:szCs w:val="24"/>
        </w:rPr>
        <w:t>4. Организация уп</w:t>
      </w:r>
      <w:r>
        <w:rPr>
          <w:rFonts w:ascii="Times New Roman" w:hAnsi="Times New Roman"/>
          <w:b/>
          <w:sz w:val="24"/>
          <w:szCs w:val="24"/>
        </w:rPr>
        <w:t>равления педагогическим советом</w:t>
      </w:r>
    </w:p>
    <w:p w:rsidR="00613A30" w:rsidRPr="00796E17" w:rsidRDefault="00613A30" w:rsidP="00796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4.1. В работе педагогического совета могут принимать участие: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медицинский работник учреждения, члены </w:t>
      </w:r>
      <w:r w:rsidRPr="00FD5732">
        <w:rPr>
          <w:rFonts w:ascii="Times New Roman" w:hAnsi="Times New Roman"/>
          <w:sz w:val="24"/>
          <w:szCs w:val="24"/>
        </w:rPr>
        <w:t xml:space="preserve"> родительского комитета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A1FBE">
        <w:rPr>
          <w:rFonts w:ascii="Times New Roman" w:hAnsi="Times New Roman"/>
          <w:sz w:val="24"/>
          <w:szCs w:val="24"/>
        </w:rPr>
        <w:t>члены представительно</w:t>
      </w:r>
      <w:r>
        <w:rPr>
          <w:rFonts w:ascii="Times New Roman" w:hAnsi="Times New Roman"/>
          <w:sz w:val="24"/>
          <w:szCs w:val="24"/>
        </w:rPr>
        <w:t xml:space="preserve">го органа работников Учреждения, </w:t>
      </w:r>
      <w:r w:rsidRPr="009A1FBE">
        <w:rPr>
          <w:rFonts w:ascii="Times New Roman" w:hAnsi="Times New Roman"/>
          <w:sz w:val="24"/>
          <w:szCs w:val="24"/>
        </w:rPr>
        <w:t>члены родительского коми</w:t>
      </w:r>
      <w:r>
        <w:rPr>
          <w:rFonts w:ascii="Times New Roman" w:hAnsi="Times New Roman"/>
          <w:sz w:val="24"/>
          <w:szCs w:val="24"/>
        </w:rPr>
        <w:t>тета,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1FBE"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z w:val="24"/>
          <w:szCs w:val="24"/>
        </w:rPr>
        <w:t xml:space="preserve">и (законные представители) воспитанников, </w:t>
      </w:r>
      <w:r w:rsidRPr="009A1FBE">
        <w:rPr>
          <w:rFonts w:ascii="Times New Roman" w:hAnsi="Times New Roman"/>
          <w:sz w:val="24"/>
          <w:szCs w:val="24"/>
        </w:rPr>
        <w:t>представители общественных организаций учреждения, взаимодействующих с учреждением по вопросам развития и воспитания детей.</w:t>
      </w:r>
    </w:p>
    <w:p w:rsidR="00613A30" w:rsidRPr="009A1FBE" w:rsidRDefault="00613A30" w:rsidP="0079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4.2. Лица, приглашенные на педагогический совет, пользуются правом совещательного голоса.</w:t>
      </w:r>
    </w:p>
    <w:p w:rsidR="00613A30" w:rsidRPr="00796E17" w:rsidRDefault="00613A30" w:rsidP="0079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4</w:t>
      </w:r>
      <w:r w:rsidRPr="00796E17">
        <w:rPr>
          <w:rFonts w:ascii="Times New Roman" w:hAnsi="Times New Roman"/>
          <w:sz w:val="24"/>
          <w:szCs w:val="24"/>
        </w:rPr>
        <w:t>.3. Педагогический совет избирает</w:t>
      </w:r>
      <w:r>
        <w:rPr>
          <w:rFonts w:ascii="Times New Roman" w:hAnsi="Times New Roman"/>
          <w:sz w:val="24"/>
          <w:szCs w:val="24"/>
        </w:rPr>
        <w:t xml:space="preserve"> открытым голосованием</w:t>
      </w:r>
      <w:r w:rsidRPr="00796E17">
        <w:rPr>
          <w:rFonts w:ascii="Times New Roman" w:hAnsi="Times New Roman"/>
          <w:sz w:val="24"/>
          <w:szCs w:val="24"/>
        </w:rPr>
        <w:t xml:space="preserve"> из своего состава председателя педагогического совета и секретаря педагогического совета сроком на один учебный год.</w:t>
      </w:r>
    </w:p>
    <w:p w:rsidR="00613A30" w:rsidRDefault="00613A30" w:rsidP="0079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17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 xml:space="preserve"> Полномочия </w:t>
      </w:r>
      <w:r w:rsidRPr="00796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председателя педагогического совета осуществляет</w:t>
      </w:r>
      <w:r w:rsidRPr="00796E17">
        <w:rPr>
          <w:rFonts w:ascii="Times New Roman" w:hAnsi="Times New Roman"/>
          <w:sz w:val="24"/>
          <w:szCs w:val="24"/>
        </w:rPr>
        <w:t xml:space="preserve"> заведующий Учреждением</w:t>
      </w:r>
      <w:r>
        <w:rPr>
          <w:rFonts w:ascii="Times New Roman" w:hAnsi="Times New Roman"/>
          <w:sz w:val="24"/>
          <w:szCs w:val="24"/>
        </w:rPr>
        <w:t xml:space="preserve">. Председатель </w:t>
      </w:r>
      <w:r w:rsidRPr="00796E17">
        <w:rPr>
          <w:rFonts w:ascii="Times New Roman" w:hAnsi="Times New Roman"/>
          <w:sz w:val="24"/>
          <w:szCs w:val="24"/>
        </w:rPr>
        <w:t>организует</w:t>
      </w:r>
      <w:r>
        <w:rPr>
          <w:rFonts w:ascii="Times New Roman" w:hAnsi="Times New Roman"/>
          <w:sz w:val="24"/>
          <w:szCs w:val="24"/>
        </w:rPr>
        <w:t xml:space="preserve"> деятельность педагогического совета,  </w:t>
      </w:r>
      <w:r w:rsidRPr="00796E17">
        <w:rPr>
          <w:rFonts w:ascii="Times New Roman" w:hAnsi="Times New Roman"/>
          <w:sz w:val="24"/>
          <w:szCs w:val="24"/>
        </w:rPr>
        <w:t xml:space="preserve"> контролирует выполнение решений</w:t>
      </w:r>
      <w:r>
        <w:rPr>
          <w:rFonts w:ascii="Times New Roman" w:hAnsi="Times New Roman"/>
          <w:sz w:val="24"/>
          <w:szCs w:val="24"/>
        </w:rPr>
        <w:t xml:space="preserve"> педагогического совета,</w:t>
      </w:r>
      <w:r w:rsidRPr="009A1FBE">
        <w:rPr>
          <w:rFonts w:ascii="Times New Roman" w:hAnsi="Times New Roman"/>
          <w:sz w:val="24"/>
          <w:szCs w:val="24"/>
        </w:rPr>
        <w:t xml:space="preserve"> определяет пове</w:t>
      </w:r>
      <w:r>
        <w:rPr>
          <w:rFonts w:ascii="Times New Roman" w:hAnsi="Times New Roman"/>
          <w:sz w:val="24"/>
          <w:szCs w:val="24"/>
        </w:rPr>
        <w:t xml:space="preserve">стку для педагогического совета, </w:t>
      </w:r>
      <w:r w:rsidRPr="009A1FBE">
        <w:rPr>
          <w:rFonts w:ascii="Times New Roman" w:hAnsi="Times New Roman"/>
          <w:sz w:val="24"/>
          <w:szCs w:val="24"/>
        </w:rPr>
        <w:t>организует подготовку и проведение з</w:t>
      </w:r>
      <w:r>
        <w:rPr>
          <w:rFonts w:ascii="Times New Roman" w:hAnsi="Times New Roman"/>
          <w:sz w:val="24"/>
          <w:szCs w:val="24"/>
        </w:rPr>
        <w:t>аседания педагогического совета, контролирует выполнение решений педагогического совета.</w:t>
      </w:r>
    </w:p>
    <w:p w:rsidR="00613A30" w:rsidRPr="009A1FBE" w:rsidRDefault="00613A30" w:rsidP="0079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Секретарь информирует всех членов педагогического совета и приглашенных  </w:t>
      </w:r>
      <w:r w:rsidRPr="009A1FBE">
        <w:rPr>
          <w:rFonts w:ascii="Times New Roman" w:hAnsi="Times New Roman"/>
          <w:sz w:val="24"/>
          <w:szCs w:val="24"/>
        </w:rPr>
        <w:t xml:space="preserve"> о предстоящем заседании не менее чем за 30</w:t>
      </w:r>
      <w:r>
        <w:rPr>
          <w:rFonts w:ascii="Times New Roman" w:hAnsi="Times New Roman"/>
          <w:sz w:val="24"/>
          <w:szCs w:val="24"/>
        </w:rPr>
        <w:t xml:space="preserve"> дней до его проведения, регистрирует поступающие в педагогический совет заявления, обращения, иные материалы, ведет протоколы заседаний, контролирует выполнение решений педагогического совета.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9A1F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Педагогический совет работает согласно годовому плану, </w:t>
      </w:r>
      <w:r w:rsidRPr="00921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созывается не реже 4</w:t>
      </w:r>
      <w:r w:rsidRPr="009A1FBE">
        <w:rPr>
          <w:rFonts w:ascii="Times New Roman" w:hAnsi="Times New Roman"/>
          <w:sz w:val="24"/>
          <w:szCs w:val="24"/>
        </w:rPr>
        <w:t xml:space="preserve"> раз в учебный год в соответствии с определенными на данный период задачами Учреждения. В случае необходимости могут созываться внеочередные заседания педагогического совета.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 w:rsidRPr="009A1FBE">
        <w:rPr>
          <w:rFonts w:ascii="Times New Roman" w:hAnsi="Times New Roman"/>
          <w:sz w:val="24"/>
          <w:szCs w:val="24"/>
        </w:rPr>
        <w:t xml:space="preserve"> Заседание педагогического совета правомочны, если на них присутствует не менее половины всего состава.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9A1FBE">
        <w:rPr>
          <w:rFonts w:ascii="Times New Roman" w:hAnsi="Times New Roman"/>
          <w:sz w:val="24"/>
          <w:szCs w:val="24"/>
        </w:rPr>
        <w:t>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Организации, являются обязательными для исполнения всеми членами педагогического совета.</w:t>
      </w:r>
    </w:p>
    <w:p w:rsidR="00613A30" w:rsidRDefault="00613A30" w:rsidP="00034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9A1FBE">
        <w:rPr>
          <w:rFonts w:ascii="Times New Roman" w:hAnsi="Times New Roman"/>
          <w:sz w:val="24"/>
          <w:szCs w:val="24"/>
        </w:rPr>
        <w:t>. Решения выполняют в установленные сроки ответственные лица, указанные в протоколе заседания педагогического совета.</w:t>
      </w:r>
      <w:r w:rsidRPr="00034BCF">
        <w:rPr>
          <w:rFonts w:ascii="Times New Roman" w:hAnsi="Times New Roman"/>
          <w:sz w:val="24"/>
          <w:szCs w:val="24"/>
        </w:rPr>
        <w:t xml:space="preserve"> </w:t>
      </w:r>
      <w:r w:rsidRPr="009A1FBE">
        <w:rPr>
          <w:rFonts w:ascii="Times New Roman" w:hAnsi="Times New Roman"/>
          <w:sz w:val="24"/>
          <w:szCs w:val="24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A30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Каждый член педагогического совета обязан посещать все его заседания, активно участвовать в подготовке и работе педагогического совета, своевременно и полностью выполнять все его решения.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Члены педагогического совета имеют право вносить на рассмотрение педагогического совета вопросы, связанные с улучшением работы Учреждения.</w:t>
      </w:r>
    </w:p>
    <w:p w:rsidR="00613A30" w:rsidRPr="00D5783F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9A1FBE">
        <w:rPr>
          <w:rFonts w:ascii="Times New Roman" w:hAnsi="Times New Roman"/>
          <w:sz w:val="24"/>
          <w:szCs w:val="24"/>
        </w:rPr>
        <w:t>. Заведующий</w:t>
      </w:r>
      <w:r>
        <w:rPr>
          <w:rFonts w:ascii="Times New Roman" w:hAnsi="Times New Roman"/>
          <w:sz w:val="24"/>
          <w:szCs w:val="24"/>
        </w:rPr>
        <w:t>,</w:t>
      </w:r>
      <w:r w:rsidRPr="009A1FBE">
        <w:rPr>
          <w:rFonts w:ascii="Times New Roman" w:hAnsi="Times New Roman"/>
          <w:sz w:val="24"/>
          <w:szCs w:val="24"/>
        </w:rPr>
        <w:t xml:space="preserve"> в случае несогласия с решением 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613A30" w:rsidRPr="009A1FBE" w:rsidRDefault="00613A30" w:rsidP="00D57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FBE">
        <w:rPr>
          <w:rFonts w:ascii="Times New Roman" w:hAnsi="Times New Roman"/>
          <w:b/>
          <w:sz w:val="24"/>
          <w:szCs w:val="24"/>
        </w:rPr>
        <w:t>5. Права и ответст</w:t>
      </w:r>
      <w:r>
        <w:rPr>
          <w:rFonts w:ascii="Times New Roman" w:hAnsi="Times New Roman"/>
          <w:b/>
          <w:sz w:val="24"/>
          <w:szCs w:val="24"/>
        </w:rPr>
        <w:t>венность педагогического совета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5.1 П</w:t>
      </w:r>
      <w:r>
        <w:rPr>
          <w:rFonts w:ascii="Times New Roman" w:hAnsi="Times New Roman"/>
          <w:sz w:val="24"/>
          <w:szCs w:val="24"/>
        </w:rPr>
        <w:t>едагогический совет имеет право:</w:t>
      </w:r>
      <w:r w:rsidRPr="009A1FB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вовать в управлении Учреждением; в соответствии со своей компетенцией принимать окончательное решение по спорным вопросам; принимать и утверждать  Положения (локальные акты), регламентирующие организацию образовательного процесса;  </w:t>
      </w:r>
      <w:r w:rsidRPr="009A1FBE">
        <w:rPr>
          <w:rFonts w:ascii="Times New Roman" w:hAnsi="Times New Roman"/>
          <w:sz w:val="24"/>
          <w:szCs w:val="24"/>
        </w:rPr>
        <w:t xml:space="preserve">выходить с </w:t>
      </w:r>
      <w:r>
        <w:rPr>
          <w:rFonts w:ascii="Times New Roman" w:hAnsi="Times New Roman"/>
          <w:sz w:val="24"/>
          <w:szCs w:val="24"/>
        </w:rPr>
        <w:t>предложениями и заявлениями на У</w:t>
      </w:r>
      <w:r w:rsidRPr="009A1FBE">
        <w:rPr>
          <w:rFonts w:ascii="Times New Roman" w:hAnsi="Times New Roman"/>
          <w:sz w:val="24"/>
          <w:szCs w:val="24"/>
        </w:rPr>
        <w:t>чредителя в органы муниципальной и государственной вла</w:t>
      </w:r>
      <w:r>
        <w:rPr>
          <w:rFonts w:ascii="Times New Roman" w:hAnsi="Times New Roman"/>
          <w:sz w:val="24"/>
          <w:szCs w:val="24"/>
        </w:rPr>
        <w:t xml:space="preserve">сти, в общественные организации; </w:t>
      </w:r>
      <w:r w:rsidRPr="009A1FBE">
        <w:rPr>
          <w:rFonts w:ascii="Times New Roman" w:hAnsi="Times New Roman"/>
          <w:sz w:val="24"/>
          <w:szCs w:val="24"/>
        </w:rPr>
        <w:t>взаимодействовать с другими органами управления Учреждением, общественн</w:t>
      </w:r>
      <w:r>
        <w:rPr>
          <w:rFonts w:ascii="Times New Roman" w:hAnsi="Times New Roman"/>
          <w:sz w:val="24"/>
          <w:szCs w:val="24"/>
        </w:rPr>
        <w:t>ыми организациями, учреждениями.</w:t>
      </w:r>
    </w:p>
    <w:p w:rsidR="00613A30" w:rsidRPr="009A1FBE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5.2. Каждый член педагогического совета, а также участник (приглашенный) педагогического совета имеет 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FBE">
        <w:rPr>
          <w:rFonts w:ascii="Times New Roman" w:hAnsi="Times New Roman"/>
          <w:sz w:val="24"/>
          <w:szCs w:val="24"/>
        </w:rPr>
        <w:t>потребовать обсуждения педагогическим советом любого вопроса, касающегося образовательной деятельности Учреждения, если его предложения поддержат не менее одной трети членов педагогического совета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1FBE">
        <w:rPr>
          <w:rFonts w:ascii="Times New Roman" w:hAnsi="Times New Roman"/>
          <w:sz w:val="24"/>
          <w:szCs w:val="24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613A30" w:rsidRPr="00503928" w:rsidRDefault="00613A30" w:rsidP="009A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FBE">
        <w:rPr>
          <w:rFonts w:ascii="Times New Roman" w:hAnsi="Times New Roman"/>
          <w:sz w:val="24"/>
          <w:szCs w:val="24"/>
        </w:rPr>
        <w:t>5.3. Педагогический совет несет 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FB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:</w:t>
      </w:r>
      <w:r w:rsidRPr="009A1FBE">
        <w:rPr>
          <w:rFonts w:ascii="Times New Roman" w:hAnsi="Times New Roman"/>
          <w:sz w:val="24"/>
          <w:szCs w:val="24"/>
        </w:rPr>
        <w:t xml:space="preserve"> выполнение, выполнение не в полном объеме или невыполнении закр</w:t>
      </w:r>
      <w:r>
        <w:rPr>
          <w:rFonts w:ascii="Times New Roman" w:hAnsi="Times New Roman"/>
          <w:sz w:val="24"/>
          <w:szCs w:val="24"/>
        </w:rPr>
        <w:t xml:space="preserve">епленных за ним задач и функций; принятие конкретных решений по каждому рассматриваемому вопросу, с указанием ответственных лиц и сроков исполнения; </w:t>
      </w:r>
      <w:r w:rsidRPr="009A1FBE">
        <w:rPr>
          <w:rFonts w:ascii="Times New Roman" w:hAnsi="Times New Roman"/>
          <w:sz w:val="24"/>
          <w:szCs w:val="24"/>
        </w:rPr>
        <w:t>за соответствие принимаемых решений законодательству Рос</w:t>
      </w:r>
      <w:r>
        <w:rPr>
          <w:rFonts w:ascii="Times New Roman" w:hAnsi="Times New Roman"/>
          <w:sz w:val="24"/>
          <w:szCs w:val="24"/>
        </w:rPr>
        <w:t>сийской Федерации, нормативно-</w:t>
      </w:r>
      <w:r w:rsidRPr="009A1FBE">
        <w:rPr>
          <w:rFonts w:ascii="Times New Roman" w:hAnsi="Times New Roman"/>
          <w:sz w:val="24"/>
          <w:szCs w:val="24"/>
        </w:rPr>
        <w:t>правовым актам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9A1FBE">
        <w:rPr>
          <w:rFonts w:ascii="Times New Roman" w:hAnsi="Times New Roman"/>
          <w:sz w:val="24"/>
          <w:szCs w:val="24"/>
        </w:rPr>
        <w:t>.</w:t>
      </w:r>
    </w:p>
    <w:p w:rsidR="00613A30" w:rsidRPr="009179D3" w:rsidRDefault="00613A30" w:rsidP="0050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9D3">
        <w:rPr>
          <w:rFonts w:ascii="Times New Roman" w:hAnsi="Times New Roman"/>
          <w:b/>
          <w:sz w:val="24"/>
          <w:szCs w:val="24"/>
        </w:rPr>
        <w:t>6. Взаимосвязь с другими органами самоуправления</w:t>
      </w:r>
    </w:p>
    <w:p w:rsidR="00613A30" w:rsidRPr="00503928" w:rsidRDefault="00613A30" w:rsidP="00503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28"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Педагогический совет</w:t>
      </w:r>
      <w:r w:rsidRPr="00503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503928">
        <w:rPr>
          <w:rFonts w:ascii="Times New Roman" w:hAnsi="Times New Roman"/>
          <w:sz w:val="24"/>
          <w:szCs w:val="24"/>
        </w:rPr>
        <w:t xml:space="preserve">организует взаимодействие с другими  коллегиальными органами </w:t>
      </w:r>
      <w:r>
        <w:rPr>
          <w:rFonts w:ascii="Times New Roman" w:hAnsi="Times New Roman"/>
          <w:sz w:val="24"/>
          <w:szCs w:val="24"/>
        </w:rPr>
        <w:t>самоуправления У</w:t>
      </w:r>
      <w:r w:rsidRPr="00503928">
        <w:rPr>
          <w:rFonts w:ascii="Times New Roman" w:hAnsi="Times New Roman"/>
          <w:sz w:val="24"/>
          <w:szCs w:val="24"/>
        </w:rPr>
        <w:t xml:space="preserve">чреждения  –  </w:t>
      </w:r>
      <w:r>
        <w:rPr>
          <w:rFonts w:ascii="Times New Roman" w:hAnsi="Times New Roman"/>
          <w:sz w:val="24"/>
          <w:szCs w:val="24"/>
        </w:rPr>
        <w:t>Общим</w:t>
      </w:r>
      <w:r w:rsidRPr="00503928">
        <w:rPr>
          <w:rFonts w:ascii="Times New Roman" w:hAnsi="Times New Roman"/>
          <w:sz w:val="24"/>
          <w:szCs w:val="24"/>
        </w:rPr>
        <w:t xml:space="preserve"> собрание</w:t>
      </w:r>
      <w:r>
        <w:rPr>
          <w:rFonts w:ascii="Times New Roman" w:hAnsi="Times New Roman"/>
          <w:sz w:val="24"/>
          <w:szCs w:val="24"/>
        </w:rPr>
        <w:t>м трудового коллектива</w:t>
      </w:r>
      <w:r w:rsidRPr="00503928">
        <w:rPr>
          <w:rFonts w:ascii="Times New Roman" w:hAnsi="Times New Roman"/>
          <w:sz w:val="24"/>
          <w:szCs w:val="24"/>
        </w:rPr>
        <w:t>, Родительским комитетом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928">
        <w:rPr>
          <w:rFonts w:ascii="Times New Roman" w:hAnsi="Times New Roman"/>
          <w:sz w:val="24"/>
          <w:szCs w:val="24"/>
        </w:rPr>
        <w:t>через:</w:t>
      </w:r>
    </w:p>
    <w:p w:rsidR="00613A30" w:rsidRPr="00503928" w:rsidRDefault="00613A30" w:rsidP="00503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28">
        <w:rPr>
          <w:rFonts w:ascii="Times New Roman" w:hAnsi="Times New Roman"/>
          <w:sz w:val="24"/>
          <w:szCs w:val="24"/>
        </w:rPr>
        <w:t>- участие пре</w:t>
      </w:r>
      <w:r>
        <w:rPr>
          <w:rFonts w:ascii="Times New Roman" w:hAnsi="Times New Roman"/>
          <w:sz w:val="24"/>
          <w:szCs w:val="24"/>
        </w:rPr>
        <w:t xml:space="preserve">дставителей </w:t>
      </w:r>
      <w:r w:rsidRPr="00503928">
        <w:rPr>
          <w:rFonts w:ascii="Times New Roman" w:hAnsi="Times New Roman"/>
          <w:sz w:val="24"/>
          <w:szCs w:val="24"/>
        </w:rPr>
        <w:t xml:space="preserve"> педагогического совета в заседаниях</w:t>
      </w:r>
      <w:r>
        <w:rPr>
          <w:rFonts w:ascii="Times New Roman" w:hAnsi="Times New Roman"/>
          <w:sz w:val="24"/>
          <w:szCs w:val="24"/>
        </w:rPr>
        <w:t xml:space="preserve"> общего собрания трудового коллектива и</w:t>
      </w:r>
      <w:r w:rsidRPr="00503928">
        <w:rPr>
          <w:rFonts w:ascii="Times New Roman" w:hAnsi="Times New Roman"/>
          <w:sz w:val="24"/>
          <w:szCs w:val="24"/>
        </w:rPr>
        <w:t xml:space="preserve"> родительского комитета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503928">
        <w:rPr>
          <w:rFonts w:ascii="Times New Roman" w:hAnsi="Times New Roman"/>
          <w:sz w:val="24"/>
          <w:szCs w:val="24"/>
        </w:rPr>
        <w:t>;</w:t>
      </w:r>
    </w:p>
    <w:p w:rsidR="00613A30" w:rsidRPr="00503928" w:rsidRDefault="00613A30" w:rsidP="00503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28">
        <w:rPr>
          <w:rFonts w:ascii="Times New Roman" w:hAnsi="Times New Roman"/>
          <w:sz w:val="24"/>
          <w:szCs w:val="24"/>
        </w:rPr>
        <w:t>- представление на озн</w:t>
      </w:r>
      <w:r>
        <w:rPr>
          <w:rFonts w:ascii="Times New Roman" w:hAnsi="Times New Roman"/>
          <w:sz w:val="24"/>
          <w:szCs w:val="24"/>
        </w:rPr>
        <w:t>акомление общему собранию трудового коллектива</w:t>
      </w:r>
      <w:r w:rsidRPr="00503928">
        <w:rPr>
          <w:rFonts w:ascii="Times New Roman" w:hAnsi="Times New Roman"/>
          <w:sz w:val="24"/>
          <w:szCs w:val="24"/>
        </w:rPr>
        <w:t xml:space="preserve">  и родительскому комитету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928">
        <w:rPr>
          <w:rFonts w:ascii="Times New Roman" w:hAnsi="Times New Roman"/>
          <w:sz w:val="24"/>
          <w:szCs w:val="24"/>
        </w:rPr>
        <w:t xml:space="preserve">материалов, </w:t>
      </w:r>
      <w:r>
        <w:rPr>
          <w:rFonts w:ascii="Times New Roman" w:hAnsi="Times New Roman"/>
          <w:sz w:val="24"/>
          <w:szCs w:val="24"/>
        </w:rPr>
        <w:t xml:space="preserve">разработанных, </w:t>
      </w:r>
      <w:r w:rsidRPr="00503928">
        <w:rPr>
          <w:rFonts w:ascii="Times New Roman" w:hAnsi="Times New Roman"/>
          <w:sz w:val="24"/>
          <w:szCs w:val="24"/>
        </w:rPr>
        <w:t>готовящихся к обсуждению и принятию на за</w:t>
      </w:r>
      <w:r>
        <w:rPr>
          <w:rFonts w:ascii="Times New Roman" w:hAnsi="Times New Roman"/>
          <w:sz w:val="24"/>
          <w:szCs w:val="24"/>
        </w:rPr>
        <w:t>седании педагогического совета;</w:t>
      </w:r>
    </w:p>
    <w:p w:rsidR="00613A30" w:rsidRPr="00B05ADF" w:rsidRDefault="00613A30" w:rsidP="00B05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28">
        <w:rPr>
          <w:rFonts w:ascii="Times New Roman" w:hAnsi="Times New Roman"/>
          <w:sz w:val="24"/>
          <w:szCs w:val="24"/>
        </w:rPr>
        <w:t>- внесение  предложений и дополнений по вопросам, рассматр</w:t>
      </w:r>
      <w:r>
        <w:rPr>
          <w:rFonts w:ascii="Times New Roman" w:hAnsi="Times New Roman"/>
          <w:sz w:val="24"/>
          <w:szCs w:val="24"/>
        </w:rPr>
        <w:t>иваемым на заседаниях общего трудового коллектива и родительского комитета Учреждения.</w:t>
      </w:r>
    </w:p>
    <w:p w:rsidR="00613A30" w:rsidRPr="00B05ADF" w:rsidRDefault="00613A30" w:rsidP="00B05AD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bookmark34"/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ADF">
        <w:rPr>
          <w:rFonts w:ascii="Times New Roman" w:hAnsi="Times New Roman"/>
          <w:b/>
          <w:sz w:val="24"/>
          <w:szCs w:val="24"/>
        </w:rPr>
        <w:t>Делопроизводство педагогического совета</w:t>
      </w:r>
      <w:bookmarkEnd w:id="0"/>
    </w:p>
    <w:p w:rsidR="00613A30" w:rsidRDefault="00613A30" w:rsidP="00B05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B05ADF">
        <w:rPr>
          <w:rFonts w:ascii="Times New Roman" w:hAnsi="Times New Roman"/>
          <w:sz w:val="24"/>
          <w:szCs w:val="24"/>
        </w:rPr>
        <w:t xml:space="preserve"> Заседания педагогического совета оформляются протоколом.</w:t>
      </w:r>
    </w:p>
    <w:p w:rsidR="00613A30" w:rsidRPr="00B05ADF" w:rsidRDefault="00613A30" w:rsidP="00B05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 w:rsidRPr="00B05ADF">
        <w:rPr>
          <w:rFonts w:ascii="Times New Roman" w:hAnsi="Times New Roman"/>
          <w:sz w:val="24"/>
          <w:szCs w:val="24"/>
        </w:rPr>
        <w:t xml:space="preserve"> Протокол педагогического совета составляется не позднее 5 дней после его завершения. В протоколе указываются: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ADF">
        <w:rPr>
          <w:rFonts w:ascii="Times New Roman" w:hAnsi="Times New Roman"/>
          <w:sz w:val="24"/>
          <w:szCs w:val="24"/>
        </w:rPr>
        <w:t>дата проведения педагогического совета;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ADF">
        <w:rPr>
          <w:rFonts w:ascii="Times New Roman" w:hAnsi="Times New Roman"/>
          <w:sz w:val="24"/>
          <w:szCs w:val="24"/>
        </w:rPr>
        <w:t>количественное присутствие (отсутствие) членов педагогического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ADF">
        <w:rPr>
          <w:rFonts w:ascii="Times New Roman" w:hAnsi="Times New Roman"/>
          <w:sz w:val="24"/>
          <w:szCs w:val="24"/>
        </w:rPr>
        <w:t>совета;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ADF">
        <w:rPr>
          <w:rFonts w:ascii="Times New Roman" w:hAnsi="Times New Roman"/>
          <w:sz w:val="24"/>
          <w:szCs w:val="24"/>
        </w:rPr>
        <w:t>приглашенные лица (ФИО, должность);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ADF">
        <w:rPr>
          <w:rFonts w:ascii="Times New Roman" w:hAnsi="Times New Roman"/>
          <w:sz w:val="24"/>
          <w:szCs w:val="24"/>
        </w:rPr>
        <w:t>вопросы повестки дня;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ADF">
        <w:rPr>
          <w:rFonts w:ascii="Times New Roman" w:hAnsi="Times New Roman"/>
          <w:sz w:val="24"/>
          <w:szCs w:val="24"/>
        </w:rPr>
        <w:t>выступающие лица;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ADF">
        <w:rPr>
          <w:rFonts w:ascii="Times New Roman" w:hAnsi="Times New Roman"/>
          <w:sz w:val="24"/>
          <w:szCs w:val="24"/>
        </w:rPr>
        <w:t>ход обсуждения вопросов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05ADF">
        <w:rPr>
          <w:rFonts w:ascii="Times New Roman" w:hAnsi="Times New Roman"/>
          <w:sz w:val="24"/>
          <w:szCs w:val="24"/>
        </w:rPr>
        <w:t>предложения, рекомендации и замечания членов педагогического совета и приглашенных лиц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05ADF">
        <w:rPr>
          <w:rFonts w:ascii="Times New Roman" w:hAnsi="Times New Roman"/>
          <w:sz w:val="24"/>
          <w:szCs w:val="24"/>
        </w:rPr>
        <w:t>количество голосов, поданных «за», «против» и «воздержался» по каждому вопросу, поставленному на голосование;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ADF">
        <w:rPr>
          <w:rFonts w:ascii="Times New Roman" w:hAnsi="Times New Roman"/>
          <w:sz w:val="24"/>
          <w:szCs w:val="24"/>
        </w:rPr>
        <w:t>решение педагогического совета.</w:t>
      </w:r>
    </w:p>
    <w:p w:rsidR="00613A30" w:rsidRPr="002C2F99" w:rsidRDefault="00613A30" w:rsidP="002C2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Pr="002C2F99">
        <w:rPr>
          <w:rFonts w:ascii="Times New Roman" w:hAnsi="Times New Roman"/>
          <w:sz w:val="24"/>
          <w:szCs w:val="24"/>
        </w:rPr>
        <w:t xml:space="preserve"> Протоколы подписываются председателем и секретарем педагогического совета.</w:t>
      </w:r>
    </w:p>
    <w:p w:rsidR="00613A30" w:rsidRPr="002C2F99" w:rsidRDefault="00613A30" w:rsidP="002C2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2C2F99">
        <w:rPr>
          <w:rFonts w:ascii="Times New Roman" w:hAnsi="Times New Roman"/>
          <w:sz w:val="24"/>
          <w:szCs w:val="24"/>
        </w:rPr>
        <w:t xml:space="preserve"> Нумерация протоколов ведется от начала учебного года.</w:t>
      </w:r>
    </w:p>
    <w:p w:rsidR="00613A30" w:rsidRPr="002C2F99" w:rsidRDefault="00613A30" w:rsidP="002C2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</w:t>
      </w:r>
      <w:r w:rsidRPr="002C2F99">
        <w:rPr>
          <w:rFonts w:ascii="Times New Roman" w:hAnsi="Times New Roman"/>
          <w:sz w:val="24"/>
          <w:szCs w:val="24"/>
        </w:rPr>
        <w:t xml:space="preserve"> Ведется журнал регистрации протоколов педагогического совета.</w:t>
      </w:r>
    </w:p>
    <w:p w:rsidR="00613A30" w:rsidRPr="002C2F99" w:rsidRDefault="00613A30" w:rsidP="002C2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</w:t>
      </w:r>
      <w:r w:rsidRPr="002C2F99">
        <w:rPr>
          <w:rFonts w:ascii="Times New Roman" w:hAnsi="Times New Roman"/>
          <w:sz w:val="24"/>
          <w:szCs w:val="24"/>
        </w:rPr>
        <w:t xml:space="preserve"> Протоколы   Педагогического  совета  оформляются   в    виде   файлов,    скрепляются </w:t>
      </w:r>
    </w:p>
    <w:p w:rsidR="00613A30" w:rsidRPr="00055660" w:rsidRDefault="00613A30" w:rsidP="0005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660">
        <w:rPr>
          <w:rFonts w:ascii="Times New Roman" w:hAnsi="Times New Roman"/>
          <w:sz w:val="24"/>
          <w:szCs w:val="24"/>
        </w:rPr>
        <w:t xml:space="preserve">подписью заведующего и печатью Учреждения. Регистрируются в журнале регистрации протоколов. </w:t>
      </w:r>
    </w:p>
    <w:p w:rsidR="00613A30" w:rsidRPr="002C2F99" w:rsidRDefault="00613A30" w:rsidP="002C2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</w:t>
      </w:r>
      <w:r w:rsidRPr="002C2F99">
        <w:rPr>
          <w:rFonts w:ascii="Times New Roman" w:hAnsi="Times New Roman"/>
          <w:sz w:val="24"/>
          <w:szCs w:val="24"/>
        </w:rPr>
        <w:t xml:space="preserve"> Доклады, тексты выступлений  хранятся в отдельной папке.</w:t>
      </w:r>
    </w:p>
    <w:p w:rsidR="00613A30" w:rsidRPr="00AB3B26" w:rsidRDefault="00613A30" w:rsidP="00AB3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7.8. </w:t>
      </w:r>
      <w:r w:rsidRPr="00AB3B26">
        <w:rPr>
          <w:rFonts w:ascii="Times New Roman" w:hAnsi="Times New Roman"/>
          <w:sz w:val="24"/>
          <w:szCs w:val="24"/>
        </w:rPr>
        <w:t xml:space="preserve">Протоколы Педагогического совета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D3D8F">
        <w:rPr>
          <w:rFonts w:ascii="Times New Roman" w:hAnsi="Times New Roman"/>
          <w:sz w:val="24"/>
          <w:szCs w:val="24"/>
        </w:rPr>
        <w:t xml:space="preserve">журнал регистрации протоколов педагогического совета </w:t>
      </w:r>
      <w:r w:rsidRPr="00AB3B26">
        <w:rPr>
          <w:rFonts w:ascii="Times New Roman" w:hAnsi="Times New Roman"/>
          <w:sz w:val="24"/>
          <w:szCs w:val="24"/>
        </w:rPr>
        <w:t>хранятся в делах Учреждения  и передаются по акту (при смене руководителя, передаче в архив).</w:t>
      </w:r>
    </w:p>
    <w:p w:rsidR="00613A30" w:rsidRDefault="00613A30" w:rsidP="001D3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A30" w:rsidRDefault="00613A30" w:rsidP="001D3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3A30" w:rsidSect="0026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B34"/>
    <w:multiLevelType w:val="multilevel"/>
    <w:tmpl w:val="0BCA94D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7B67DE5"/>
    <w:multiLevelType w:val="multilevel"/>
    <w:tmpl w:val="283876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F1D18AE"/>
    <w:multiLevelType w:val="multilevel"/>
    <w:tmpl w:val="530EC0A2"/>
    <w:lvl w:ilvl="0">
      <w:start w:val="2"/>
      <w:numFmt w:val="decimal"/>
      <w:lvlText w:val="%1."/>
      <w:lvlJc w:val="left"/>
      <w:pPr>
        <w:ind w:left="3338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4C34D8E"/>
    <w:multiLevelType w:val="multilevel"/>
    <w:tmpl w:val="1B0C0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2044AB"/>
    <w:multiLevelType w:val="multilevel"/>
    <w:tmpl w:val="094C099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A9F1C70"/>
    <w:multiLevelType w:val="multilevel"/>
    <w:tmpl w:val="4920E1C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F59407B"/>
    <w:multiLevelType w:val="multilevel"/>
    <w:tmpl w:val="EE6056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ADF"/>
    <w:rsid w:val="00034410"/>
    <w:rsid w:val="00034BCF"/>
    <w:rsid w:val="00054A4B"/>
    <w:rsid w:val="00055660"/>
    <w:rsid w:val="00097503"/>
    <w:rsid w:val="000A46F8"/>
    <w:rsid w:val="000B2716"/>
    <w:rsid w:val="000D1117"/>
    <w:rsid w:val="000F37D8"/>
    <w:rsid w:val="001B6024"/>
    <w:rsid w:val="001D3D8F"/>
    <w:rsid w:val="001F650F"/>
    <w:rsid w:val="002000AB"/>
    <w:rsid w:val="00206387"/>
    <w:rsid w:val="00212769"/>
    <w:rsid w:val="00245412"/>
    <w:rsid w:val="00262B41"/>
    <w:rsid w:val="00293204"/>
    <w:rsid w:val="002C2F99"/>
    <w:rsid w:val="00373E8E"/>
    <w:rsid w:val="00391967"/>
    <w:rsid w:val="003C675F"/>
    <w:rsid w:val="00437667"/>
    <w:rsid w:val="004D6BE2"/>
    <w:rsid w:val="00503928"/>
    <w:rsid w:val="00555150"/>
    <w:rsid w:val="005712F7"/>
    <w:rsid w:val="00576EA0"/>
    <w:rsid w:val="005D04F1"/>
    <w:rsid w:val="00606373"/>
    <w:rsid w:val="00613A30"/>
    <w:rsid w:val="00663AC1"/>
    <w:rsid w:val="00675E0E"/>
    <w:rsid w:val="00682111"/>
    <w:rsid w:val="00685552"/>
    <w:rsid w:val="006B43A8"/>
    <w:rsid w:val="00717E0A"/>
    <w:rsid w:val="00757923"/>
    <w:rsid w:val="007608EF"/>
    <w:rsid w:val="00796E17"/>
    <w:rsid w:val="007B1C4D"/>
    <w:rsid w:val="007F6DC6"/>
    <w:rsid w:val="00821442"/>
    <w:rsid w:val="00833726"/>
    <w:rsid w:val="008B46F9"/>
    <w:rsid w:val="00907FDD"/>
    <w:rsid w:val="009179D3"/>
    <w:rsid w:val="0092182A"/>
    <w:rsid w:val="00962B06"/>
    <w:rsid w:val="0098577E"/>
    <w:rsid w:val="009A1FBE"/>
    <w:rsid w:val="00A77769"/>
    <w:rsid w:val="00AB3B26"/>
    <w:rsid w:val="00AB747B"/>
    <w:rsid w:val="00B05ADF"/>
    <w:rsid w:val="00BC6119"/>
    <w:rsid w:val="00C31F2F"/>
    <w:rsid w:val="00C55356"/>
    <w:rsid w:val="00C93663"/>
    <w:rsid w:val="00CE60B3"/>
    <w:rsid w:val="00CF11E2"/>
    <w:rsid w:val="00D5783F"/>
    <w:rsid w:val="00D930A6"/>
    <w:rsid w:val="00DB7A23"/>
    <w:rsid w:val="00DC0850"/>
    <w:rsid w:val="00DC187D"/>
    <w:rsid w:val="00E22E5C"/>
    <w:rsid w:val="00E37AEC"/>
    <w:rsid w:val="00E6219A"/>
    <w:rsid w:val="00EC76DB"/>
    <w:rsid w:val="00F46DDA"/>
    <w:rsid w:val="00FB2735"/>
    <w:rsid w:val="00FD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6</Pages>
  <Words>2055</Words>
  <Characters>11718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46</cp:revision>
  <cp:lastPrinted>2016-05-12T09:22:00Z</cp:lastPrinted>
  <dcterms:created xsi:type="dcterms:W3CDTF">2016-05-05T12:36:00Z</dcterms:created>
  <dcterms:modified xsi:type="dcterms:W3CDTF">2016-05-12T10:09:00Z</dcterms:modified>
</cp:coreProperties>
</file>